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B70" w:rsidRPr="00B71A1D" w:rsidRDefault="00A469CF" w:rsidP="00C80F7A">
      <w:pPr>
        <w:rPr>
          <w:rFonts w:ascii="Times New Roman" w:hAnsi="Times New Roman"/>
          <w:b/>
          <w:sz w:val="28"/>
          <w:szCs w:val="28"/>
        </w:rPr>
      </w:pPr>
      <w:r>
        <w:rPr>
          <w:rFonts w:ascii="Times New Roman" w:hAnsi="Times New Roman"/>
          <w:b/>
          <w:sz w:val="28"/>
          <w:szCs w:val="28"/>
        </w:rPr>
        <w:t>„</w:t>
      </w:r>
      <w:r w:rsidR="004A4AB7">
        <w:rPr>
          <w:rFonts w:ascii="Times New Roman" w:hAnsi="Times New Roman"/>
          <w:b/>
          <w:sz w:val="28"/>
          <w:szCs w:val="28"/>
        </w:rPr>
        <w:t>W</w:t>
      </w:r>
      <w:r>
        <w:rPr>
          <w:rFonts w:ascii="Times New Roman" w:hAnsi="Times New Roman"/>
          <w:b/>
          <w:sz w:val="28"/>
          <w:szCs w:val="28"/>
        </w:rPr>
        <w:t>ir kehren</w:t>
      </w:r>
      <w:r w:rsidR="004A4AB7">
        <w:rPr>
          <w:rFonts w:ascii="Times New Roman" w:hAnsi="Times New Roman"/>
          <w:b/>
          <w:sz w:val="28"/>
          <w:szCs w:val="28"/>
        </w:rPr>
        <w:t xml:space="preserve"> vor der eigenen Tür“</w:t>
      </w:r>
    </w:p>
    <w:p w:rsidR="00594998" w:rsidRDefault="00594998" w:rsidP="00C80F7A">
      <w:pPr>
        <w:rPr>
          <w:rFonts w:ascii="Times New Roman" w:hAnsi="Times New Roman"/>
          <w:bCs/>
          <w:sz w:val="26"/>
          <w:szCs w:val="26"/>
        </w:rPr>
      </w:pPr>
    </w:p>
    <w:p w:rsidR="007D4B1D" w:rsidRDefault="004A4AB7" w:rsidP="00B72505">
      <w:pPr>
        <w:rPr>
          <w:rFonts w:ascii="Times New Roman" w:hAnsi="Times New Roman"/>
          <w:sz w:val="26"/>
          <w:szCs w:val="26"/>
        </w:rPr>
      </w:pPr>
      <w:r>
        <w:rPr>
          <w:rFonts w:ascii="Times New Roman" w:hAnsi="Times New Roman"/>
          <w:sz w:val="26"/>
          <w:szCs w:val="26"/>
        </w:rPr>
        <w:t>Das lokale Bündnis für Familie überprüft sein Leitbild in Bezug auf interkulturelle Sensibilität. Dazu wird den Mitarbeitenden ein Seminar mit einer externen Trainerin angeboten, das großen Erfolg verspricht.</w:t>
      </w:r>
    </w:p>
    <w:p w:rsidR="003F2464" w:rsidRPr="00FB77DB" w:rsidRDefault="003F2464" w:rsidP="00B72505">
      <w:pPr>
        <w:rPr>
          <w:rFonts w:ascii="Times New Roman" w:hAnsi="Times New Roman"/>
          <w:sz w:val="26"/>
          <w:szCs w:val="26"/>
        </w:rPr>
      </w:pPr>
    </w:p>
    <w:p w:rsidR="00A27FED" w:rsidRDefault="00A27FED" w:rsidP="0062056F">
      <w:pPr>
        <w:rPr>
          <w:rFonts w:ascii="Times New Roman" w:hAnsi="Times New Roman"/>
          <w:sz w:val="24"/>
        </w:rPr>
      </w:pPr>
    </w:p>
    <w:p w:rsidR="004A4AB7" w:rsidRDefault="00A54641" w:rsidP="004A4AB7">
      <w:pPr>
        <w:rPr>
          <w:rFonts w:ascii="Times New Roman" w:hAnsi="Times New Roman"/>
          <w:sz w:val="24"/>
        </w:rPr>
      </w:pPr>
      <w:r>
        <w:rPr>
          <w:rFonts w:ascii="Times New Roman" w:hAnsi="Times New Roman"/>
          <w:b/>
          <w:bCs/>
          <w:sz w:val="24"/>
        </w:rPr>
        <w:t>S</w:t>
      </w:r>
      <w:r w:rsidR="00021B48">
        <w:rPr>
          <w:rFonts w:ascii="Times New Roman" w:hAnsi="Times New Roman"/>
          <w:b/>
          <w:bCs/>
          <w:sz w:val="24"/>
        </w:rPr>
        <w:t>aarburg</w:t>
      </w:r>
      <w:r w:rsidR="00720E49" w:rsidRPr="00E12C81">
        <w:rPr>
          <w:rFonts w:ascii="Times New Roman" w:hAnsi="Times New Roman"/>
          <w:b/>
          <w:bCs/>
          <w:sz w:val="24"/>
        </w:rPr>
        <w:t>.</w:t>
      </w:r>
      <w:r w:rsidR="00374660">
        <w:rPr>
          <w:rFonts w:ascii="Times New Roman" w:hAnsi="Times New Roman"/>
          <w:b/>
          <w:bCs/>
          <w:sz w:val="24"/>
        </w:rPr>
        <w:t xml:space="preserve"> </w:t>
      </w:r>
      <w:r w:rsidR="004A4AB7">
        <w:rPr>
          <w:rFonts w:ascii="Times New Roman" w:hAnsi="Times New Roman"/>
          <w:sz w:val="24"/>
        </w:rPr>
        <w:t xml:space="preserve">Das Stichwort heißt: Cultural Awareness (Interkulturelle Sensibilität). Im Leitbild des Lokalen Bündnisses für Familie ist dieser Punkt ein zentraler Aspekt, begegnen die Mitarbeitenden doch in ihrer täglichen Arbeit Menschen aus vielen Nationen und Kulturkreisen, denen man möglichst offen und verständnisvoll gegenübertreten will. Rund 65 Menschen aus den Bereichen Schülerbetreuung und Kulturgießerei, die teilweise selbst einen Migrationshintergrund haben und aus anderen Kulturen stammen, sind dabei aufgerufen, sich mit ihren eigenen Vorurteilen und Stereotypen auseinanderzusetzen und Probleme erkennen und lösen zu können. </w:t>
      </w:r>
    </w:p>
    <w:p w:rsidR="004A4AB7" w:rsidRDefault="004A4AB7" w:rsidP="004A4AB7">
      <w:pPr>
        <w:rPr>
          <w:rFonts w:ascii="Times New Roman" w:hAnsi="Times New Roman"/>
          <w:sz w:val="24"/>
        </w:rPr>
      </w:pPr>
      <w:r>
        <w:rPr>
          <w:rFonts w:ascii="Times New Roman" w:hAnsi="Times New Roman"/>
          <w:sz w:val="24"/>
        </w:rPr>
        <w:t xml:space="preserve">Dazu hat sich Dr. Anette Barth eine </w:t>
      </w:r>
      <w:proofErr w:type="spellStart"/>
      <w:r>
        <w:rPr>
          <w:rFonts w:ascii="Times New Roman" w:hAnsi="Times New Roman"/>
          <w:sz w:val="24"/>
        </w:rPr>
        <w:t>Coachin</w:t>
      </w:r>
      <w:proofErr w:type="spellEnd"/>
      <w:r>
        <w:rPr>
          <w:rFonts w:ascii="Times New Roman" w:hAnsi="Times New Roman"/>
          <w:sz w:val="24"/>
        </w:rPr>
        <w:t xml:space="preserve"> ins Boot geholt, die über große Erfahrung auf diesem Gebiet verfügt. Maren Morawski ist mit ihrer Consulting-Agentur „</w:t>
      </w:r>
      <w:proofErr w:type="spellStart"/>
      <w:r>
        <w:rPr>
          <w:rFonts w:ascii="Times New Roman" w:hAnsi="Times New Roman"/>
          <w:sz w:val="24"/>
        </w:rPr>
        <w:t>Petalouda</w:t>
      </w:r>
      <w:proofErr w:type="spellEnd"/>
      <w:r>
        <w:rPr>
          <w:rFonts w:ascii="Times New Roman" w:hAnsi="Times New Roman"/>
          <w:sz w:val="24"/>
        </w:rPr>
        <w:t xml:space="preserve">“ (griechisch für Schmetterling) auf interkulturelle Trainings spezialisiert, sie hat selbst viele Jahre in Frankreich gelebt. </w:t>
      </w:r>
    </w:p>
    <w:p w:rsidR="004A4AB7" w:rsidRDefault="004A4AB7" w:rsidP="004A4AB7">
      <w:pPr>
        <w:rPr>
          <w:rFonts w:ascii="Times New Roman" w:hAnsi="Times New Roman"/>
          <w:sz w:val="24"/>
        </w:rPr>
      </w:pPr>
      <w:r>
        <w:rPr>
          <w:rFonts w:ascii="Times New Roman" w:hAnsi="Times New Roman"/>
          <w:sz w:val="24"/>
        </w:rPr>
        <w:t xml:space="preserve">Die Seminare für jeweils 10-15 Mitarbeitende finden als Tagesworkshop in der Jugendherberge in Kell am See statt, bewusst abseits des Arbeitsalltages in einer Wohlfühl-Umgebung. Silvia </w:t>
      </w:r>
      <w:proofErr w:type="spellStart"/>
      <w:r>
        <w:rPr>
          <w:rFonts w:ascii="Times New Roman" w:hAnsi="Times New Roman"/>
          <w:sz w:val="24"/>
        </w:rPr>
        <w:t>Bandzimiera</w:t>
      </w:r>
      <w:proofErr w:type="spellEnd"/>
      <w:r>
        <w:rPr>
          <w:rFonts w:ascii="Times New Roman" w:hAnsi="Times New Roman"/>
          <w:sz w:val="24"/>
        </w:rPr>
        <w:t xml:space="preserve"> arbeitet seit vielen Jahren als Betreuerin für die Grundschulkinder von St. Marien und hat diese Erfahrung schon hinter sich: „Das war eine tolle Location.“ Sie sagt: „Man denkt ja vielleicht, dass man nach so vielen Jahren nichts mehr lernen kann, aber ganz im Gegenteil, es hat uns unheimlich viel gebracht! Wir haben nochmal einen ganz anderen Blickwinkel auf unsere Aufgaben bekommen.“ Es gehe dabei nicht nur um den Umgang mit den Kindern, sondern auch mit den Eltern, hier müsse sich vor allem die Kommunikation mit Menschen mit Migrationshintergrund verbessern. Sie weist in dem Zusammenhang auf ein weiteres Problem hin: „Nicht jedem ist klar, dass wir uns für die Kinderbetreuung in einem 150-stündigen Lehrgang qualifizieren müssen, da fehlt uns manchmal der Respekt vor unserer Arbeit.“ Die Liebe der Kinder könne man allerdings täglich spüren, sagt sie versöhnlich, das sei schon eine schöne Anerkennung. </w:t>
      </w:r>
    </w:p>
    <w:p w:rsidR="004A4AB7" w:rsidRDefault="004A4AB7" w:rsidP="004A4AB7">
      <w:pPr>
        <w:rPr>
          <w:rFonts w:ascii="Times New Roman" w:hAnsi="Times New Roman"/>
          <w:bCs/>
          <w:sz w:val="24"/>
        </w:rPr>
      </w:pPr>
      <w:r>
        <w:rPr>
          <w:rFonts w:ascii="Times New Roman" w:hAnsi="Times New Roman"/>
          <w:bCs/>
          <w:sz w:val="24"/>
        </w:rPr>
        <w:t xml:space="preserve">Trainerin Maren Morawski hat so auch ein klares Ziel für die Seminare mit den Betreuungsteams, die selbst aus unterschiedlichen Nationalitäten kommen: Ein Perspektivwechsel soll stattfinden, Verständnis für das Gegenüber aufgebaut und Strategien entwickelt werden, die Kommunikation zu verbessern. Dazu wird zunächst der eigene Standpunkt reflektiert. Nach dem Motto „Wir müssen vor der eigenen Tür kehren“, sollen sich die Teilnehmenden bewusstwerden, was eigentlich unter nationaler Kultur zu verstehen ist und wie sie die jeweilige Weltanschauung beeinflusst. Was sind eigentlich (deutsche) Werte und was denken andere darüber? Dazu bedarf es häufig eines Perspektivwechsels, der dann im besten Fall zur gewünschten und im Leitbild verankerten interkulturellen Sensibilität führt. Ist es eigentlich wahr, dass beispielsweise Deutsche und Franzosen eine andere Zeitwahrnehmung in Bezug auf Pausen oder auf Pünktlichkeit haben? Eine allgemeingültige Antwort auf solche Fragen gibt es natürlich in Zeiten zusammenwachsender Kulturen nicht, aber sich etwaiger Unterschiede bewusst zu sein, helfe zum besseren Verständnis. Anhand von Rollenspielen und Simulationen nähern sich die </w:t>
      </w:r>
      <w:proofErr w:type="spellStart"/>
      <w:r>
        <w:rPr>
          <w:rFonts w:ascii="Times New Roman" w:hAnsi="Times New Roman"/>
          <w:bCs/>
          <w:sz w:val="24"/>
        </w:rPr>
        <w:t>Teilnehmer:innen</w:t>
      </w:r>
      <w:proofErr w:type="spellEnd"/>
      <w:r>
        <w:rPr>
          <w:rFonts w:ascii="Times New Roman" w:hAnsi="Times New Roman"/>
          <w:bCs/>
          <w:sz w:val="24"/>
        </w:rPr>
        <w:t xml:space="preserve"> im Seminar der Problematik an. Selbstreflexion sei wichtig, sagt Morawski. Es geht ans Eingemachte, was für Stereotype kennt man, ist man eventuell selbst latent rassistisch, lauten einige der Fragen. Die Botschaft ist, dass eine Bewertung immer erst nach einer genauen Beobachtung der Situation erfolgen kann. </w:t>
      </w:r>
    </w:p>
    <w:p w:rsidR="004A4AB7" w:rsidRDefault="004A4AB7" w:rsidP="004A4AB7">
      <w:pPr>
        <w:rPr>
          <w:rFonts w:ascii="Times New Roman" w:hAnsi="Times New Roman"/>
          <w:bCs/>
          <w:sz w:val="24"/>
        </w:rPr>
      </w:pPr>
      <w:r>
        <w:rPr>
          <w:rFonts w:ascii="Times New Roman" w:hAnsi="Times New Roman"/>
          <w:bCs/>
          <w:sz w:val="24"/>
        </w:rPr>
        <w:t xml:space="preserve">Heikle Themen, heiße Eisen, da kann leicht ein negativer Gesamteindruck entstehen. Dem widersprechen Anette Barth, Silvia </w:t>
      </w:r>
      <w:proofErr w:type="spellStart"/>
      <w:r>
        <w:rPr>
          <w:rFonts w:ascii="Times New Roman" w:hAnsi="Times New Roman"/>
          <w:bCs/>
          <w:sz w:val="24"/>
        </w:rPr>
        <w:t>Bandzimiera</w:t>
      </w:r>
      <w:proofErr w:type="spellEnd"/>
      <w:r>
        <w:rPr>
          <w:rFonts w:ascii="Times New Roman" w:hAnsi="Times New Roman"/>
          <w:bCs/>
          <w:sz w:val="24"/>
        </w:rPr>
        <w:t xml:space="preserve"> und Maren Morawski jedoch vehement: „Natürlich kamen auch die positiven Aspekte zur Sprache, wie bereichernd es beispielsweise ist, neue Kulturen und fremde Einflüsse zu entdecken.“ Die spielerische und lockere Atmosphäre beim Seminar habe ein Übriges getan. „Das hat Wunder gewirkt, war sehr wertvoll“, sagt </w:t>
      </w:r>
      <w:proofErr w:type="spellStart"/>
      <w:r>
        <w:rPr>
          <w:rFonts w:ascii="Times New Roman" w:hAnsi="Times New Roman"/>
          <w:bCs/>
          <w:sz w:val="24"/>
        </w:rPr>
        <w:t>Bandzimiera</w:t>
      </w:r>
      <w:proofErr w:type="spellEnd"/>
      <w:r>
        <w:rPr>
          <w:rFonts w:ascii="Times New Roman" w:hAnsi="Times New Roman"/>
          <w:bCs/>
          <w:sz w:val="24"/>
        </w:rPr>
        <w:t>, „zum Beispiel gab es so viele Tipps, um mit den Reaktionen der Eltern umzugehen.“</w:t>
      </w:r>
    </w:p>
    <w:p w:rsidR="007D6DEE" w:rsidRPr="006C14A1" w:rsidRDefault="004A4AB7" w:rsidP="007E10D7">
      <w:pPr>
        <w:rPr>
          <w:rFonts w:ascii="Times New Roman" w:hAnsi="Times New Roman"/>
          <w:bCs/>
          <w:sz w:val="24"/>
        </w:rPr>
      </w:pPr>
      <w:r>
        <w:rPr>
          <w:rFonts w:ascii="Times New Roman" w:hAnsi="Times New Roman"/>
          <w:bCs/>
          <w:sz w:val="24"/>
        </w:rPr>
        <w:t xml:space="preserve">Auch Morawski zieht ein sehr positives Fazit und freut sich schon auf die kommenden Seminare: „Ich war positiv überrascht, wieviel Interesse beststand und wie aktiv die Allermeisten waren. Ich glaube es hat jedem etwas gebracht, den „Aha-Effekt“ konnte ich spüren.“ </w:t>
      </w:r>
    </w:p>
    <w:sectPr w:rsidR="007D6DEE" w:rsidRPr="006C14A1" w:rsidSect="00C80F7A">
      <w:type w:val="continuous"/>
      <w:pgSz w:w="11907" w:h="16840" w:code="9"/>
      <w:pgMar w:top="851" w:right="567" w:bottom="851" w:left="7825" w:header="720" w:footer="720" w:gutter="0"/>
      <w:lnNumType w:countBy="1"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02F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50F40C20"/>
    <w:lvl w:ilvl="0">
      <w:start w:val="1"/>
      <w:numFmt w:val="decimal"/>
      <w:pStyle w:val="berschrift1"/>
      <w:lvlText w:val="%1"/>
      <w:legacy w:legacy="1" w:legacySpace="144" w:legacyIndent="708"/>
      <w:lvlJc w:val="left"/>
      <w:pPr>
        <w:ind w:left="709" w:hanging="708"/>
      </w:pPr>
    </w:lvl>
    <w:lvl w:ilvl="1">
      <w:start w:val="1"/>
      <w:numFmt w:val="decimal"/>
      <w:pStyle w:val="berschrift2"/>
      <w:lvlText w:val="%1.%2"/>
      <w:legacy w:legacy="1" w:legacySpace="144" w:legacyIndent="708"/>
      <w:lvlJc w:val="left"/>
      <w:pPr>
        <w:ind w:left="1416" w:hanging="708"/>
      </w:pPr>
    </w:lvl>
    <w:lvl w:ilvl="2">
      <w:start w:val="1"/>
      <w:numFmt w:val="decimal"/>
      <w:pStyle w:val="berschrift3"/>
      <w:lvlText w:val="%1.%2.%3"/>
      <w:legacy w:legacy="1" w:legacySpace="144" w:legacyIndent="708"/>
      <w:lvlJc w:val="left"/>
      <w:pPr>
        <w:ind w:left="2124" w:hanging="708"/>
      </w:pPr>
    </w:lvl>
    <w:lvl w:ilvl="3">
      <w:start w:val="1"/>
      <w:numFmt w:val="decimal"/>
      <w:pStyle w:val="berschrift4"/>
      <w:lvlText w:val="%1.%2.%3.%4"/>
      <w:legacy w:legacy="1" w:legacySpace="144" w:legacyIndent="708"/>
      <w:lvlJc w:val="left"/>
      <w:pPr>
        <w:ind w:left="2832"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lvlText w:val="%1.%2.%3.%4.%5.%6.%7"/>
      <w:legacy w:legacy="1" w:legacySpace="144" w:legacyIndent="708"/>
      <w:lvlJc w:val="left"/>
      <w:pPr>
        <w:ind w:left="4956" w:hanging="708"/>
      </w:pPr>
    </w:lvl>
    <w:lvl w:ilvl="7">
      <w:start w:val="1"/>
      <w:numFmt w:val="decimal"/>
      <w:lvlText w:val="%1.%2.%3.%4.%5.%6.%7.%8"/>
      <w:legacy w:legacy="1" w:legacySpace="144" w:legacyIndent="708"/>
      <w:lvlJc w:val="left"/>
      <w:pPr>
        <w:ind w:left="5664" w:hanging="708"/>
      </w:pPr>
    </w:lvl>
    <w:lvl w:ilvl="8">
      <w:start w:val="1"/>
      <w:numFmt w:val="decimal"/>
      <w:lvlText w:val="%1.%2.%3.%4.%5.%6.%7.%8.%9"/>
      <w:legacy w:legacy="1" w:legacySpace="144" w:legacyIndent="708"/>
      <w:lvlJc w:val="left"/>
      <w:pPr>
        <w:ind w:left="6372" w:hanging="708"/>
      </w:pPr>
    </w:lvl>
  </w:abstractNum>
  <w:abstractNum w:abstractNumId="2" w15:restartNumberingAfterBreak="0">
    <w:nsid w:val="00074D87"/>
    <w:multiLevelType w:val="hybridMultilevel"/>
    <w:tmpl w:val="F490D0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16019"/>
    <w:multiLevelType w:val="multilevel"/>
    <w:tmpl w:val="CFAA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B2757"/>
    <w:multiLevelType w:val="hybridMultilevel"/>
    <w:tmpl w:val="F9A499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E3CE5"/>
    <w:multiLevelType w:val="hybridMultilevel"/>
    <w:tmpl w:val="D82CC060"/>
    <w:lvl w:ilvl="0" w:tplc="FFFFFFFF">
      <w:numFmt w:val="bullet"/>
      <w:lvlText w:val="-"/>
      <w:lvlJc w:val="left"/>
      <w:pPr>
        <w:tabs>
          <w:tab w:val="num" w:pos="420"/>
        </w:tabs>
        <w:ind w:left="420" w:hanging="360"/>
      </w:pPr>
      <w:rPr>
        <w:rFonts w:ascii="Arial" w:eastAsia="Times New Roman" w:hAnsi="Arial" w:cs="Times New Roman"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0106239"/>
    <w:multiLevelType w:val="hybridMultilevel"/>
    <w:tmpl w:val="2BFEF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DD73F8"/>
    <w:multiLevelType w:val="hybridMultilevel"/>
    <w:tmpl w:val="600E5B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D313CE"/>
    <w:multiLevelType w:val="hybridMultilevel"/>
    <w:tmpl w:val="76ACFF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56201A"/>
    <w:multiLevelType w:val="multilevel"/>
    <w:tmpl w:val="9C36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C549F"/>
    <w:multiLevelType w:val="hybridMultilevel"/>
    <w:tmpl w:val="8FD0A51C"/>
    <w:lvl w:ilvl="0" w:tplc="1A3CEE5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5"/>
  </w:num>
  <w:num w:numId="18">
    <w:abstractNumId w:val="4"/>
  </w:num>
  <w:num w:numId="19">
    <w:abstractNumId w:val="2"/>
  </w:num>
  <w:num w:numId="20">
    <w:abstractNumId w:val="8"/>
  </w:num>
  <w:num w:numId="21">
    <w:abstractNumId w:val="7"/>
  </w:num>
  <w:num w:numId="22">
    <w:abstractNumId w:val="0"/>
  </w:num>
  <w:num w:numId="23">
    <w:abstractNumId w:val="10"/>
  </w:num>
  <w:num w:numId="24">
    <w:abstractNumId w:val="9"/>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activeWritingStyle w:appName="MSWord" w:lang="de-DE" w:vendorID="64" w:dllVersion="131078"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17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B2"/>
    <w:rsid w:val="000008FB"/>
    <w:rsid w:val="00000D05"/>
    <w:rsid w:val="00001252"/>
    <w:rsid w:val="00001BAB"/>
    <w:rsid w:val="00002596"/>
    <w:rsid w:val="000035CD"/>
    <w:rsid w:val="00003D71"/>
    <w:rsid w:val="00003DF4"/>
    <w:rsid w:val="00003E16"/>
    <w:rsid w:val="000059E5"/>
    <w:rsid w:val="00005B1A"/>
    <w:rsid w:val="00006C10"/>
    <w:rsid w:val="00007D82"/>
    <w:rsid w:val="00010154"/>
    <w:rsid w:val="000103FF"/>
    <w:rsid w:val="00012B1B"/>
    <w:rsid w:val="00013E83"/>
    <w:rsid w:val="00014397"/>
    <w:rsid w:val="00015799"/>
    <w:rsid w:val="0002089F"/>
    <w:rsid w:val="00020ECF"/>
    <w:rsid w:val="00021559"/>
    <w:rsid w:val="00021B48"/>
    <w:rsid w:val="00021EBB"/>
    <w:rsid w:val="0002224F"/>
    <w:rsid w:val="00022BBB"/>
    <w:rsid w:val="00022E5B"/>
    <w:rsid w:val="0002378C"/>
    <w:rsid w:val="00023C35"/>
    <w:rsid w:val="000241D3"/>
    <w:rsid w:val="00024907"/>
    <w:rsid w:val="000261AD"/>
    <w:rsid w:val="000265ED"/>
    <w:rsid w:val="00030C3D"/>
    <w:rsid w:val="00030D09"/>
    <w:rsid w:val="000312AF"/>
    <w:rsid w:val="000315F8"/>
    <w:rsid w:val="000318B3"/>
    <w:rsid w:val="000319D8"/>
    <w:rsid w:val="000342F8"/>
    <w:rsid w:val="00034AFC"/>
    <w:rsid w:val="00035593"/>
    <w:rsid w:val="00035E82"/>
    <w:rsid w:val="000366E6"/>
    <w:rsid w:val="00040741"/>
    <w:rsid w:val="00040766"/>
    <w:rsid w:val="000409F6"/>
    <w:rsid w:val="00043175"/>
    <w:rsid w:val="00043C68"/>
    <w:rsid w:val="00044959"/>
    <w:rsid w:val="00044C7A"/>
    <w:rsid w:val="00045303"/>
    <w:rsid w:val="00045A4B"/>
    <w:rsid w:val="00046374"/>
    <w:rsid w:val="00046758"/>
    <w:rsid w:val="00047531"/>
    <w:rsid w:val="00050FF4"/>
    <w:rsid w:val="00051145"/>
    <w:rsid w:val="00051164"/>
    <w:rsid w:val="00053280"/>
    <w:rsid w:val="00053559"/>
    <w:rsid w:val="00053D78"/>
    <w:rsid w:val="0005525C"/>
    <w:rsid w:val="00055AEF"/>
    <w:rsid w:val="00055CFF"/>
    <w:rsid w:val="000576BA"/>
    <w:rsid w:val="00057A3B"/>
    <w:rsid w:val="000603AF"/>
    <w:rsid w:val="000618B6"/>
    <w:rsid w:val="0006193F"/>
    <w:rsid w:val="00061CB5"/>
    <w:rsid w:val="00062672"/>
    <w:rsid w:val="0006343A"/>
    <w:rsid w:val="00064ACA"/>
    <w:rsid w:val="00065655"/>
    <w:rsid w:val="00066492"/>
    <w:rsid w:val="000667DF"/>
    <w:rsid w:val="000679CA"/>
    <w:rsid w:val="0007019D"/>
    <w:rsid w:val="000719AA"/>
    <w:rsid w:val="00071DEC"/>
    <w:rsid w:val="00071E14"/>
    <w:rsid w:val="000722D8"/>
    <w:rsid w:val="00072C70"/>
    <w:rsid w:val="00073FE4"/>
    <w:rsid w:val="0007439C"/>
    <w:rsid w:val="00074699"/>
    <w:rsid w:val="0007506A"/>
    <w:rsid w:val="00075B22"/>
    <w:rsid w:val="00075CB6"/>
    <w:rsid w:val="00076D74"/>
    <w:rsid w:val="00083433"/>
    <w:rsid w:val="000841B5"/>
    <w:rsid w:val="000841E3"/>
    <w:rsid w:val="00084B33"/>
    <w:rsid w:val="00086690"/>
    <w:rsid w:val="00087669"/>
    <w:rsid w:val="00087777"/>
    <w:rsid w:val="000908E5"/>
    <w:rsid w:val="00090990"/>
    <w:rsid w:val="000909C3"/>
    <w:rsid w:val="0009125D"/>
    <w:rsid w:val="00092695"/>
    <w:rsid w:val="00092A0F"/>
    <w:rsid w:val="00094ACC"/>
    <w:rsid w:val="00094C62"/>
    <w:rsid w:val="000955BA"/>
    <w:rsid w:val="00096D53"/>
    <w:rsid w:val="00097286"/>
    <w:rsid w:val="000A05EE"/>
    <w:rsid w:val="000A060B"/>
    <w:rsid w:val="000A0DCE"/>
    <w:rsid w:val="000A144D"/>
    <w:rsid w:val="000A1B50"/>
    <w:rsid w:val="000A2D1D"/>
    <w:rsid w:val="000A2E35"/>
    <w:rsid w:val="000A31EF"/>
    <w:rsid w:val="000A391D"/>
    <w:rsid w:val="000A52E8"/>
    <w:rsid w:val="000A62BF"/>
    <w:rsid w:val="000A7B9D"/>
    <w:rsid w:val="000B0DC4"/>
    <w:rsid w:val="000B111A"/>
    <w:rsid w:val="000B15C0"/>
    <w:rsid w:val="000B1858"/>
    <w:rsid w:val="000B1984"/>
    <w:rsid w:val="000B2225"/>
    <w:rsid w:val="000B2593"/>
    <w:rsid w:val="000B2B1E"/>
    <w:rsid w:val="000B30CB"/>
    <w:rsid w:val="000B3849"/>
    <w:rsid w:val="000B3A9E"/>
    <w:rsid w:val="000B3ADF"/>
    <w:rsid w:val="000B409A"/>
    <w:rsid w:val="000B418F"/>
    <w:rsid w:val="000B4C8A"/>
    <w:rsid w:val="000B4CA6"/>
    <w:rsid w:val="000B5E01"/>
    <w:rsid w:val="000B6161"/>
    <w:rsid w:val="000B7619"/>
    <w:rsid w:val="000B7CF0"/>
    <w:rsid w:val="000C1135"/>
    <w:rsid w:val="000C136D"/>
    <w:rsid w:val="000C1564"/>
    <w:rsid w:val="000C306E"/>
    <w:rsid w:val="000C4CB1"/>
    <w:rsid w:val="000C5130"/>
    <w:rsid w:val="000C63A2"/>
    <w:rsid w:val="000C6D19"/>
    <w:rsid w:val="000C71E9"/>
    <w:rsid w:val="000C7990"/>
    <w:rsid w:val="000D36BB"/>
    <w:rsid w:val="000D734D"/>
    <w:rsid w:val="000D7494"/>
    <w:rsid w:val="000D7D15"/>
    <w:rsid w:val="000E06EE"/>
    <w:rsid w:val="000E0E65"/>
    <w:rsid w:val="000E27A0"/>
    <w:rsid w:val="000E3DAA"/>
    <w:rsid w:val="000E40B3"/>
    <w:rsid w:val="000E493C"/>
    <w:rsid w:val="000E51ED"/>
    <w:rsid w:val="000E5224"/>
    <w:rsid w:val="000E529E"/>
    <w:rsid w:val="000E614A"/>
    <w:rsid w:val="000E6CE3"/>
    <w:rsid w:val="000E7388"/>
    <w:rsid w:val="000E7396"/>
    <w:rsid w:val="000F0ACD"/>
    <w:rsid w:val="000F1878"/>
    <w:rsid w:val="000F1B21"/>
    <w:rsid w:val="000F2505"/>
    <w:rsid w:val="000F2E30"/>
    <w:rsid w:val="000F3149"/>
    <w:rsid w:val="000F3D80"/>
    <w:rsid w:val="000F417A"/>
    <w:rsid w:val="000F47F7"/>
    <w:rsid w:val="000F6399"/>
    <w:rsid w:val="000F6827"/>
    <w:rsid w:val="000F6983"/>
    <w:rsid w:val="000F7288"/>
    <w:rsid w:val="0010095A"/>
    <w:rsid w:val="00101265"/>
    <w:rsid w:val="001016DC"/>
    <w:rsid w:val="00102279"/>
    <w:rsid w:val="00102C94"/>
    <w:rsid w:val="00102DA7"/>
    <w:rsid w:val="00103730"/>
    <w:rsid w:val="00104151"/>
    <w:rsid w:val="00104BF2"/>
    <w:rsid w:val="00104C53"/>
    <w:rsid w:val="001052C7"/>
    <w:rsid w:val="00105ABA"/>
    <w:rsid w:val="001103BF"/>
    <w:rsid w:val="0011061C"/>
    <w:rsid w:val="0011148D"/>
    <w:rsid w:val="00111C8F"/>
    <w:rsid w:val="00111D80"/>
    <w:rsid w:val="00112094"/>
    <w:rsid w:val="001126AD"/>
    <w:rsid w:val="00112AB3"/>
    <w:rsid w:val="001132CF"/>
    <w:rsid w:val="001141C4"/>
    <w:rsid w:val="00114AA9"/>
    <w:rsid w:val="00114FAF"/>
    <w:rsid w:val="0011529C"/>
    <w:rsid w:val="00116E27"/>
    <w:rsid w:val="001172E4"/>
    <w:rsid w:val="00117778"/>
    <w:rsid w:val="001178F3"/>
    <w:rsid w:val="00117E1B"/>
    <w:rsid w:val="0012055A"/>
    <w:rsid w:val="001208EE"/>
    <w:rsid w:val="00122F8D"/>
    <w:rsid w:val="001242AB"/>
    <w:rsid w:val="0012495F"/>
    <w:rsid w:val="00124ED9"/>
    <w:rsid w:val="00125734"/>
    <w:rsid w:val="00125A60"/>
    <w:rsid w:val="00125F87"/>
    <w:rsid w:val="00126513"/>
    <w:rsid w:val="00131188"/>
    <w:rsid w:val="0013274F"/>
    <w:rsid w:val="0013397F"/>
    <w:rsid w:val="00135EBA"/>
    <w:rsid w:val="001362A1"/>
    <w:rsid w:val="00136C6C"/>
    <w:rsid w:val="00136DD7"/>
    <w:rsid w:val="001375AE"/>
    <w:rsid w:val="00137E88"/>
    <w:rsid w:val="001402B7"/>
    <w:rsid w:val="00142650"/>
    <w:rsid w:val="001439FB"/>
    <w:rsid w:val="00143B7F"/>
    <w:rsid w:val="001441AA"/>
    <w:rsid w:val="001449F2"/>
    <w:rsid w:val="00145A9F"/>
    <w:rsid w:val="00146474"/>
    <w:rsid w:val="00146E35"/>
    <w:rsid w:val="00146FF5"/>
    <w:rsid w:val="001476F9"/>
    <w:rsid w:val="001516E1"/>
    <w:rsid w:val="00151B51"/>
    <w:rsid w:val="00152E68"/>
    <w:rsid w:val="001534F1"/>
    <w:rsid w:val="0015384E"/>
    <w:rsid w:val="00154183"/>
    <w:rsid w:val="00154717"/>
    <w:rsid w:val="00157935"/>
    <w:rsid w:val="00160AD1"/>
    <w:rsid w:val="00160D74"/>
    <w:rsid w:val="001613F0"/>
    <w:rsid w:val="0016317B"/>
    <w:rsid w:val="001631F4"/>
    <w:rsid w:val="001633B1"/>
    <w:rsid w:val="00164B27"/>
    <w:rsid w:val="001653C4"/>
    <w:rsid w:val="001661A8"/>
    <w:rsid w:val="00166F3F"/>
    <w:rsid w:val="00170A37"/>
    <w:rsid w:val="00170B11"/>
    <w:rsid w:val="001712AF"/>
    <w:rsid w:val="00172C06"/>
    <w:rsid w:val="00172F18"/>
    <w:rsid w:val="001742B2"/>
    <w:rsid w:val="00175B30"/>
    <w:rsid w:val="00176800"/>
    <w:rsid w:val="001779D8"/>
    <w:rsid w:val="00177DEE"/>
    <w:rsid w:val="00180C3B"/>
    <w:rsid w:val="00181519"/>
    <w:rsid w:val="00181917"/>
    <w:rsid w:val="0018297E"/>
    <w:rsid w:val="00182F02"/>
    <w:rsid w:val="00183882"/>
    <w:rsid w:val="001845AA"/>
    <w:rsid w:val="00185512"/>
    <w:rsid w:val="00185516"/>
    <w:rsid w:val="00187D79"/>
    <w:rsid w:val="0019068C"/>
    <w:rsid w:val="00190867"/>
    <w:rsid w:val="00190BD8"/>
    <w:rsid w:val="001913DA"/>
    <w:rsid w:val="001919A0"/>
    <w:rsid w:val="001923D6"/>
    <w:rsid w:val="0019573C"/>
    <w:rsid w:val="00195B36"/>
    <w:rsid w:val="00197358"/>
    <w:rsid w:val="00197B6E"/>
    <w:rsid w:val="00197C65"/>
    <w:rsid w:val="001A01F1"/>
    <w:rsid w:val="001A16C7"/>
    <w:rsid w:val="001A187B"/>
    <w:rsid w:val="001A18CA"/>
    <w:rsid w:val="001A317E"/>
    <w:rsid w:val="001A3487"/>
    <w:rsid w:val="001A36BC"/>
    <w:rsid w:val="001A54BE"/>
    <w:rsid w:val="001A659E"/>
    <w:rsid w:val="001A6D6A"/>
    <w:rsid w:val="001A7E47"/>
    <w:rsid w:val="001A7FFB"/>
    <w:rsid w:val="001B046C"/>
    <w:rsid w:val="001B09BA"/>
    <w:rsid w:val="001B2406"/>
    <w:rsid w:val="001B2B02"/>
    <w:rsid w:val="001B4253"/>
    <w:rsid w:val="001B4810"/>
    <w:rsid w:val="001B5609"/>
    <w:rsid w:val="001B5715"/>
    <w:rsid w:val="001B623A"/>
    <w:rsid w:val="001B76AC"/>
    <w:rsid w:val="001C00D2"/>
    <w:rsid w:val="001C03CD"/>
    <w:rsid w:val="001C0AFE"/>
    <w:rsid w:val="001C0D57"/>
    <w:rsid w:val="001C1AB5"/>
    <w:rsid w:val="001C1B33"/>
    <w:rsid w:val="001C22AC"/>
    <w:rsid w:val="001C3060"/>
    <w:rsid w:val="001C31F8"/>
    <w:rsid w:val="001C3A8A"/>
    <w:rsid w:val="001C3D1F"/>
    <w:rsid w:val="001C5587"/>
    <w:rsid w:val="001C5837"/>
    <w:rsid w:val="001C63F3"/>
    <w:rsid w:val="001C6435"/>
    <w:rsid w:val="001C6DE5"/>
    <w:rsid w:val="001C6E5B"/>
    <w:rsid w:val="001C728E"/>
    <w:rsid w:val="001C7713"/>
    <w:rsid w:val="001C77D1"/>
    <w:rsid w:val="001C7B28"/>
    <w:rsid w:val="001D144D"/>
    <w:rsid w:val="001D1773"/>
    <w:rsid w:val="001D196A"/>
    <w:rsid w:val="001D30EB"/>
    <w:rsid w:val="001D3276"/>
    <w:rsid w:val="001D3617"/>
    <w:rsid w:val="001D5811"/>
    <w:rsid w:val="001D6339"/>
    <w:rsid w:val="001D64B8"/>
    <w:rsid w:val="001E066C"/>
    <w:rsid w:val="001E0A6D"/>
    <w:rsid w:val="001E0C55"/>
    <w:rsid w:val="001E1752"/>
    <w:rsid w:val="001E202C"/>
    <w:rsid w:val="001E2B8E"/>
    <w:rsid w:val="001E30EF"/>
    <w:rsid w:val="001E3817"/>
    <w:rsid w:val="001E38F5"/>
    <w:rsid w:val="001E39C6"/>
    <w:rsid w:val="001E3CB5"/>
    <w:rsid w:val="001E3E76"/>
    <w:rsid w:val="001E557B"/>
    <w:rsid w:val="001E5AE6"/>
    <w:rsid w:val="001E729D"/>
    <w:rsid w:val="001E7D93"/>
    <w:rsid w:val="001F1067"/>
    <w:rsid w:val="001F1622"/>
    <w:rsid w:val="001F2594"/>
    <w:rsid w:val="001F2C17"/>
    <w:rsid w:val="001F3EF9"/>
    <w:rsid w:val="001F4E6B"/>
    <w:rsid w:val="001F667C"/>
    <w:rsid w:val="001F6B43"/>
    <w:rsid w:val="001F6BB4"/>
    <w:rsid w:val="002001BC"/>
    <w:rsid w:val="00201690"/>
    <w:rsid w:val="002021C4"/>
    <w:rsid w:val="00202B92"/>
    <w:rsid w:val="002035D0"/>
    <w:rsid w:val="00204064"/>
    <w:rsid w:val="00204AC7"/>
    <w:rsid w:val="00204B41"/>
    <w:rsid w:val="00205E41"/>
    <w:rsid w:val="00207870"/>
    <w:rsid w:val="0021031C"/>
    <w:rsid w:val="002119D6"/>
    <w:rsid w:val="002120B5"/>
    <w:rsid w:val="00213E51"/>
    <w:rsid w:val="00213F86"/>
    <w:rsid w:val="00215B2E"/>
    <w:rsid w:val="00216896"/>
    <w:rsid w:val="00217340"/>
    <w:rsid w:val="00221941"/>
    <w:rsid w:val="00222236"/>
    <w:rsid w:val="00224338"/>
    <w:rsid w:val="002244C5"/>
    <w:rsid w:val="0022499F"/>
    <w:rsid w:val="002272F9"/>
    <w:rsid w:val="00227804"/>
    <w:rsid w:val="0023013C"/>
    <w:rsid w:val="00230287"/>
    <w:rsid w:val="00231865"/>
    <w:rsid w:val="0023364F"/>
    <w:rsid w:val="00233DE9"/>
    <w:rsid w:val="00234381"/>
    <w:rsid w:val="00234606"/>
    <w:rsid w:val="00235128"/>
    <w:rsid w:val="00236025"/>
    <w:rsid w:val="002360EE"/>
    <w:rsid w:val="0023737A"/>
    <w:rsid w:val="0024054D"/>
    <w:rsid w:val="00240D02"/>
    <w:rsid w:val="00242238"/>
    <w:rsid w:val="00242C44"/>
    <w:rsid w:val="00242EF7"/>
    <w:rsid w:val="002432E0"/>
    <w:rsid w:val="0024333D"/>
    <w:rsid w:val="00243636"/>
    <w:rsid w:val="002438E4"/>
    <w:rsid w:val="00243FEB"/>
    <w:rsid w:val="00244476"/>
    <w:rsid w:val="002445BB"/>
    <w:rsid w:val="0024480C"/>
    <w:rsid w:val="0024481B"/>
    <w:rsid w:val="0024538C"/>
    <w:rsid w:val="002460C8"/>
    <w:rsid w:val="00246E9B"/>
    <w:rsid w:val="002475D8"/>
    <w:rsid w:val="002512A6"/>
    <w:rsid w:val="00252275"/>
    <w:rsid w:val="00254FFA"/>
    <w:rsid w:val="0025570D"/>
    <w:rsid w:val="00255D38"/>
    <w:rsid w:val="002567D3"/>
    <w:rsid w:val="00256C57"/>
    <w:rsid w:val="00256D93"/>
    <w:rsid w:val="00256FF0"/>
    <w:rsid w:val="0025781D"/>
    <w:rsid w:val="00257C1C"/>
    <w:rsid w:val="002601C3"/>
    <w:rsid w:val="002611DA"/>
    <w:rsid w:val="0026177C"/>
    <w:rsid w:val="00261AA4"/>
    <w:rsid w:val="0026304F"/>
    <w:rsid w:val="00263445"/>
    <w:rsid w:val="002635FD"/>
    <w:rsid w:val="00264EBD"/>
    <w:rsid w:val="00265381"/>
    <w:rsid w:val="00265946"/>
    <w:rsid w:val="00265994"/>
    <w:rsid w:val="0026682F"/>
    <w:rsid w:val="00267BC6"/>
    <w:rsid w:val="0027011F"/>
    <w:rsid w:val="00270931"/>
    <w:rsid w:val="002717F3"/>
    <w:rsid w:val="002719C8"/>
    <w:rsid w:val="00271ADE"/>
    <w:rsid w:val="00272776"/>
    <w:rsid w:val="00273117"/>
    <w:rsid w:val="00273261"/>
    <w:rsid w:val="00273792"/>
    <w:rsid w:val="00274DF5"/>
    <w:rsid w:val="0027525F"/>
    <w:rsid w:val="00277726"/>
    <w:rsid w:val="002777D3"/>
    <w:rsid w:val="002820FA"/>
    <w:rsid w:val="002832C9"/>
    <w:rsid w:val="00284FF6"/>
    <w:rsid w:val="00286E2A"/>
    <w:rsid w:val="00286FE8"/>
    <w:rsid w:val="0029129A"/>
    <w:rsid w:val="002914C6"/>
    <w:rsid w:val="0029230D"/>
    <w:rsid w:val="00292EEB"/>
    <w:rsid w:val="00293A4F"/>
    <w:rsid w:val="00294945"/>
    <w:rsid w:val="0029515A"/>
    <w:rsid w:val="00295215"/>
    <w:rsid w:val="002961CA"/>
    <w:rsid w:val="002962C7"/>
    <w:rsid w:val="0029678E"/>
    <w:rsid w:val="002971C8"/>
    <w:rsid w:val="00297880"/>
    <w:rsid w:val="002A001A"/>
    <w:rsid w:val="002A0AAC"/>
    <w:rsid w:val="002A1218"/>
    <w:rsid w:val="002A1A13"/>
    <w:rsid w:val="002A3CF7"/>
    <w:rsid w:val="002A5885"/>
    <w:rsid w:val="002A653E"/>
    <w:rsid w:val="002A6BAF"/>
    <w:rsid w:val="002B137B"/>
    <w:rsid w:val="002B19CF"/>
    <w:rsid w:val="002B1DFA"/>
    <w:rsid w:val="002B27B2"/>
    <w:rsid w:val="002B28F1"/>
    <w:rsid w:val="002B34EA"/>
    <w:rsid w:val="002B3D39"/>
    <w:rsid w:val="002B3E0D"/>
    <w:rsid w:val="002B4500"/>
    <w:rsid w:val="002B61C7"/>
    <w:rsid w:val="002B6359"/>
    <w:rsid w:val="002B7234"/>
    <w:rsid w:val="002B73A2"/>
    <w:rsid w:val="002C0F7F"/>
    <w:rsid w:val="002C1552"/>
    <w:rsid w:val="002C1FFE"/>
    <w:rsid w:val="002C29C2"/>
    <w:rsid w:val="002C3155"/>
    <w:rsid w:val="002C358C"/>
    <w:rsid w:val="002C3663"/>
    <w:rsid w:val="002C3CC1"/>
    <w:rsid w:val="002C3F19"/>
    <w:rsid w:val="002C43C7"/>
    <w:rsid w:val="002C4C11"/>
    <w:rsid w:val="002C4C97"/>
    <w:rsid w:val="002C5113"/>
    <w:rsid w:val="002C729E"/>
    <w:rsid w:val="002C7484"/>
    <w:rsid w:val="002C7CA9"/>
    <w:rsid w:val="002D1053"/>
    <w:rsid w:val="002D1BE1"/>
    <w:rsid w:val="002D2478"/>
    <w:rsid w:val="002D4E16"/>
    <w:rsid w:val="002D621E"/>
    <w:rsid w:val="002D68C4"/>
    <w:rsid w:val="002D6ED3"/>
    <w:rsid w:val="002D7659"/>
    <w:rsid w:val="002E028A"/>
    <w:rsid w:val="002E0346"/>
    <w:rsid w:val="002E06B2"/>
    <w:rsid w:val="002E0CA2"/>
    <w:rsid w:val="002E1701"/>
    <w:rsid w:val="002E1D2C"/>
    <w:rsid w:val="002E316E"/>
    <w:rsid w:val="002E365D"/>
    <w:rsid w:val="002E389A"/>
    <w:rsid w:val="002E3B7F"/>
    <w:rsid w:val="002E4292"/>
    <w:rsid w:val="002E465A"/>
    <w:rsid w:val="002E5477"/>
    <w:rsid w:val="002E5E43"/>
    <w:rsid w:val="002E6715"/>
    <w:rsid w:val="002E7451"/>
    <w:rsid w:val="002E79F4"/>
    <w:rsid w:val="002F0B2E"/>
    <w:rsid w:val="002F460F"/>
    <w:rsid w:val="002F5B56"/>
    <w:rsid w:val="002F5CA8"/>
    <w:rsid w:val="002F662D"/>
    <w:rsid w:val="002F6EB4"/>
    <w:rsid w:val="002F6FA6"/>
    <w:rsid w:val="002F7DBC"/>
    <w:rsid w:val="00301A9C"/>
    <w:rsid w:val="003032F9"/>
    <w:rsid w:val="00303B7E"/>
    <w:rsid w:val="00306BC7"/>
    <w:rsid w:val="00306E67"/>
    <w:rsid w:val="00307698"/>
    <w:rsid w:val="00307936"/>
    <w:rsid w:val="003108FB"/>
    <w:rsid w:val="00311A3B"/>
    <w:rsid w:val="00311B69"/>
    <w:rsid w:val="00311E36"/>
    <w:rsid w:val="00314A12"/>
    <w:rsid w:val="00315F82"/>
    <w:rsid w:val="00316FA4"/>
    <w:rsid w:val="00317534"/>
    <w:rsid w:val="0031788A"/>
    <w:rsid w:val="00317C65"/>
    <w:rsid w:val="0032034F"/>
    <w:rsid w:val="003206A1"/>
    <w:rsid w:val="003206B5"/>
    <w:rsid w:val="00322657"/>
    <w:rsid w:val="00322686"/>
    <w:rsid w:val="00323CB2"/>
    <w:rsid w:val="003243FF"/>
    <w:rsid w:val="00324E1B"/>
    <w:rsid w:val="00325127"/>
    <w:rsid w:val="00325661"/>
    <w:rsid w:val="003269CD"/>
    <w:rsid w:val="00327F5F"/>
    <w:rsid w:val="00330497"/>
    <w:rsid w:val="003308FC"/>
    <w:rsid w:val="0033224B"/>
    <w:rsid w:val="003327DC"/>
    <w:rsid w:val="00332B87"/>
    <w:rsid w:val="00333C33"/>
    <w:rsid w:val="003347D7"/>
    <w:rsid w:val="00336098"/>
    <w:rsid w:val="00337545"/>
    <w:rsid w:val="00340EB0"/>
    <w:rsid w:val="00341636"/>
    <w:rsid w:val="00341880"/>
    <w:rsid w:val="00341D49"/>
    <w:rsid w:val="003425E8"/>
    <w:rsid w:val="003452FF"/>
    <w:rsid w:val="00345DBE"/>
    <w:rsid w:val="003468E4"/>
    <w:rsid w:val="00346AC2"/>
    <w:rsid w:val="00346D9F"/>
    <w:rsid w:val="00351E7B"/>
    <w:rsid w:val="00351F1A"/>
    <w:rsid w:val="003541CA"/>
    <w:rsid w:val="00354ECE"/>
    <w:rsid w:val="00355AF5"/>
    <w:rsid w:val="0035685A"/>
    <w:rsid w:val="003569CC"/>
    <w:rsid w:val="00356D17"/>
    <w:rsid w:val="00360813"/>
    <w:rsid w:val="0036086D"/>
    <w:rsid w:val="00360B5D"/>
    <w:rsid w:val="003614F0"/>
    <w:rsid w:val="003622AE"/>
    <w:rsid w:val="003669BB"/>
    <w:rsid w:val="00367887"/>
    <w:rsid w:val="00367CEA"/>
    <w:rsid w:val="00370581"/>
    <w:rsid w:val="003705FF"/>
    <w:rsid w:val="003708C6"/>
    <w:rsid w:val="003708D7"/>
    <w:rsid w:val="003713D5"/>
    <w:rsid w:val="00371662"/>
    <w:rsid w:val="00371BEF"/>
    <w:rsid w:val="00372DBC"/>
    <w:rsid w:val="00372DE5"/>
    <w:rsid w:val="0037351A"/>
    <w:rsid w:val="00373B7E"/>
    <w:rsid w:val="00374660"/>
    <w:rsid w:val="003748DD"/>
    <w:rsid w:val="003759F7"/>
    <w:rsid w:val="00375A4A"/>
    <w:rsid w:val="00376055"/>
    <w:rsid w:val="003802CF"/>
    <w:rsid w:val="00380982"/>
    <w:rsid w:val="00380EBC"/>
    <w:rsid w:val="003816CB"/>
    <w:rsid w:val="00381930"/>
    <w:rsid w:val="0038193F"/>
    <w:rsid w:val="00382051"/>
    <w:rsid w:val="00382179"/>
    <w:rsid w:val="00382835"/>
    <w:rsid w:val="00382D0A"/>
    <w:rsid w:val="00383983"/>
    <w:rsid w:val="00383A4E"/>
    <w:rsid w:val="00383B60"/>
    <w:rsid w:val="0038417B"/>
    <w:rsid w:val="00384C68"/>
    <w:rsid w:val="0038542C"/>
    <w:rsid w:val="00385810"/>
    <w:rsid w:val="00385BC5"/>
    <w:rsid w:val="00386A5A"/>
    <w:rsid w:val="00387B6D"/>
    <w:rsid w:val="00387F97"/>
    <w:rsid w:val="0039213F"/>
    <w:rsid w:val="0039578E"/>
    <w:rsid w:val="00395AA6"/>
    <w:rsid w:val="00396C34"/>
    <w:rsid w:val="00397C9E"/>
    <w:rsid w:val="003A02AB"/>
    <w:rsid w:val="003A04B5"/>
    <w:rsid w:val="003A0653"/>
    <w:rsid w:val="003A3F29"/>
    <w:rsid w:val="003A442A"/>
    <w:rsid w:val="003A4FE9"/>
    <w:rsid w:val="003A588F"/>
    <w:rsid w:val="003A66E2"/>
    <w:rsid w:val="003B1155"/>
    <w:rsid w:val="003B23F6"/>
    <w:rsid w:val="003B2EB7"/>
    <w:rsid w:val="003B38D1"/>
    <w:rsid w:val="003B416F"/>
    <w:rsid w:val="003B6A6A"/>
    <w:rsid w:val="003B7A84"/>
    <w:rsid w:val="003C1332"/>
    <w:rsid w:val="003C1CB7"/>
    <w:rsid w:val="003C21DB"/>
    <w:rsid w:val="003C447B"/>
    <w:rsid w:val="003C5C8F"/>
    <w:rsid w:val="003C7615"/>
    <w:rsid w:val="003C7A21"/>
    <w:rsid w:val="003C7BA2"/>
    <w:rsid w:val="003C7F17"/>
    <w:rsid w:val="003D068F"/>
    <w:rsid w:val="003D0834"/>
    <w:rsid w:val="003D19CE"/>
    <w:rsid w:val="003D223E"/>
    <w:rsid w:val="003D33AB"/>
    <w:rsid w:val="003D4A9A"/>
    <w:rsid w:val="003D568C"/>
    <w:rsid w:val="003D6769"/>
    <w:rsid w:val="003D6D0C"/>
    <w:rsid w:val="003D6E89"/>
    <w:rsid w:val="003D7EC9"/>
    <w:rsid w:val="003E0287"/>
    <w:rsid w:val="003E14FE"/>
    <w:rsid w:val="003E285F"/>
    <w:rsid w:val="003E5556"/>
    <w:rsid w:val="003E60AB"/>
    <w:rsid w:val="003E6897"/>
    <w:rsid w:val="003F1947"/>
    <w:rsid w:val="003F23C9"/>
    <w:rsid w:val="003F2464"/>
    <w:rsid w:val="003F2D9B"/>
    <w:rsid w:val="003F3041"/>
    <w:rsid w:val="003F470A"/>
    <w:rsid w:val="003F67AB"/>
    <w:rsid w:val="003F77FF"/>
    <w:rsid w:val="004003D7"/>
    <w:rsid w:val="004008BF"/>
    <w:rsid w:val="00401A28"/>
    <w:rsid w:val="004039E8"/>
    <w:rsid w:val="00404909"/>
    <w:rsid w:val="004052DC"/>
    <w:rsid w:val="00405695"/>
    <w:rsid w:val="00407368"/>
    <w:rsid w:val="00407752"/>
    <w:rsid w:val="00407AA0"/>
    <w:rsid w:val="00410EB4"/>
    <w:rsid w:val="00412D47"/>
    <w:rsid w:val="00413BF1"/>
    <w:rsid w:val="004146EA"/>
    <w:rsid w:val="004162E5"/>
    <w:rsid w:val="004163A7"/>
    <w:rsid w:val="0041697B"/>
    <w:rsid w:val="00417205"/>
    <w:rsid w:val="004174BE"/>
    <w:rsid w:val="004206AF"/>
    <w:rsid w:val="00420775"/>
    <w:rsid w:val="00420D32"/>
    <w:rsid w:val="004210E5"/>
    <w:rsid w:val="004213F3"/>
    <w:rsid w:val="0042149B"/>
    <w:rsid w:val="00421A88"/>
    <w:rsid w:val="00421F2E"/>
    <w:rsid w:val="00422588"/>
    <w:rsid w:val="00423E9E"/>
    <w:rsid w:val="004241FF"/>
    <w:rsid w:val="0042525A"/>
    <w:rsid w:val="00425812"/>
    <w:rsid w:val="004258A4"/>
    <w:rsid w:val="00426030"/>
    <w:rsid w:val="0043001F"/>
    <w:rsid w:val="004303F9"/>
    <w:rsid w:val="00432553"/>
    <w:rsid w:val="00432AFA"/>
    <w:rsid w:val="00434CD3"/>
    <w:rsid w:val="004353EB"/>
    <w:rsid w:val="004375D2"/>
    <w:rsid w:val="004409DA"/>
    <w:rsid w:val="00440E8E"/>
    <w:rsid w:val="004411E6"/>
    <w:rsid w:val="00441AE1"/>
    <w:rsid w:val="00442FE2"/>
    <w:rsid w:val="00445A0D"/>
    <w:rsid w:val="00447443"/>
    <w:rsid w:val="004476D0"/>
    <w:rsid w:val="004477BB"/>
    <w:rsid w:val="004479AF"/>
    <w:rsid w:val="00447CE7"/>
    <w:rsid w:val="00447FE7"/>
    <w:rsid w:val="00450154"/>
    <w:rsid w:val="0045079A"/>
    <w:rsid w:val="004507F8"/>
    <w:rsid w:val="00450C9B"/>
    <w:rsid w:val="004518CF"/>
    <w:rsid w:val="004519A0"/>
    <w:rsid w:val="00451CE3"/>
    <w:rsid w:val="00453371"/>
    <w:rsid w:val="00455220"/>
    <w:rsid w:val="00456169"/>
    <w:rsid w:val="0045667D"/>
    <w:rsid w:val="00457A84"/>
    <w:rsid w:val="00461B32"/>
    <w:rsid w:val="00462229"/>
    <w:rsid w:val="0046275A"/>
    <w:rsid w:val="004629E6"/>
    <w:rsid w:val="00462A7A"/>
    <w:rsid w:val="00462E02"/>
    <w:rsid w:val="004639CA"/>
    <w:rsid w:val="00463C63"/>
    <w:rsid w:val="004646FC"/>
    <w:rsid w:val="004661AC"/>
    <w:rsid w:val="0046652C"/>
    <w:rsid w:val="00467465"/>
    <w:rsid w:val="00470D2A"/>
    <w:rsid w:val="00471463"/>
    <w:rsid w:val="0047146D"/>
    <w:rsid w:val="00471794"/>
    <w:rsid w:val="00472298"/>
    <w:rsid w:val="00472800"/>
    <w:rsid w:val="004736BF"/>
    <w:rsid w:val="00474A13"/>
    <w:rsid w:val="00474E5F"/>
    <w:rsid w:val="004750AB"/>
    <w:rsid w:val="00475269"/>
    <w:rsid w:val="00475780"/>
    <w:rsid w:val="00476B66"/>
    <w:rsid w:val="00476C1F"/>
    <w:rsid w:val="00476E4D"/>
    <w:rsid w:val="00477A44"/>
    <w:rsid w:val="00477C4A"/>
    <w:rsid w:val="004802E7"/>
    <w:rsid w:val="0048161B"/>
    <w:rsid w:val="004816FB"/>
    <w:rsid w:val="00482379"/>
    <w:rsid w:val="004825F6"/>
    <w:rsid w:val="00482D68"/>
    <w:rsid w:val="00483485"/>
    <w:rsid w:val="00483792"/>
    <w:rsid w:val="00483801"/>
    <w:rsid w:val="004860B0"/>
    <w:rsid w:val="00486893"/>
    <w:rsid w:val="00486DE7"/>
    <w:rsid w:val="00487A17"/>
    <w:rsid w:val="00487A3A"/>
    <w:rsid w:val="00487A44"/>
    <w:rsid w:val="00490DAC"/>
    <w:rsid w:val="004914E0"/>
    <w:rsid w:val="00491B0D"/>
    <w:rsid w:val="004926C9"/>
    <w:rsid w:val="00494EA0"/>
    <w:rsid w:val="00496B7C"/>
    <w:rsid w:val="0049752B"/>
    <w:rsid w:val="004A0628"/>
    <w:rsid w:val="004A0895"/>
    <w:rsid w:val="004A1737"/>
    <w:rsid w:val="004A1CCD"/>
    <w:rsid w:val="004A24CE"/>
    <w:rsid w:val="004A27BF"/>
    <w:rsid w:val="004A27CC"/>
    <w:rsid w:val="004A2EE0"/>
    <w:rsid w:val="004A35C6"/>
    <w:rsid w:val="004A3AD8"/>
    <w:rsid w:val="004A4AB7"/>
    <w:rsid w:val="004A4D69"/>
    <w:rsid w:val="004A551A"/>
    <w:rsid w:val="004A573D"/>
    <w:rsid w:val="004A62EB"/>
    <w:rsid w:val="004A6B12"/>
    <w:rsid w:val="004A7463"/>
    <w:rsid w:val="004B07E7"/>
    <w:rsid w:val="004B31BA"/>
    <w:rsid w:val="004B33AE"/>
    <w:rsid w:val="004B55A1"/>
    <w:rsid w:val="004B5717"/>
    <w:rsid w:val="004B5866"/>
    <w:rsid w:val="004B7504"/>
    <w:rsid w:val="004C0622"/>
    <w:rsid w:val="004C0EAB"/>
    <w:rsid w:val="004C198E"/>
    <w:rsid w:val="004C1C40"/>
    <w:rsid w:val="004C2BB1"/>
    <w:rsid w:val="004C353C"/>
    <w:rsid w:val="004C38D9"/>
    <w:rsid w:val="004C4BC9"/>
    <w:rsid w:val="004C5114"/>
    <w:rsid w:val="004C53D1"/>
    <w:rsid w:val="004C53EC"/>
    <w:rsid w:val="004C54E7"/>
    <w:rsid w:val="004C5DFB"/>
    <w:rsid w:val="004C60E1"/>
    <w:rsid w:val="004C6CC3"/>
    <w:rsid w:val="004C7755"/>
    <w:rsid w:val="004D2264"/>
    <w:rsid w:val="004D2545"/>
    <w:rsid w:val="004D3BBD"/>
    <w:rsid w:val="004D40CE"/>
    <w:rsid w:val="004D4AF2"/>
    <w:rsid w:val="004D5318"/>
    <w:rsid w:val="004D61B2"/>
    <w:rsid w:val="004D6F70"/>
    <w:rsid w:val="004D71DC"/>
    <w:rsid w:val="004E10B6"/>
    <w:rsid w:val="004E115B"/>
    <w:rsid w:val="004E1338"/>
    <w:rsid w:val="004E1F91"/>
    <w:rsid w:val="004E1FCF"/>
    <w:rsid w:val="004E299A"/>
    <w:rsid w:val="004E2C63"/>
    <w:rsid w:val="004E3BE3"/>
    <w:rsid w:val="004E3D60"/>
    <w:rsid w:val="004E5A61"/>
    <w:rsid w:val="004E5F27"/>
    <w:rsid w:val="004F1957"/>
    <w:rsid w:val="004F2B33"/>
    <w:rsid w:val="004F2D0E"/>
    <w:rsid w:val="004F5434"/>
    <w:rsid w:val="004F608C"/>
    <w:rsid w:val="004F6202"/>
    <w:rsid w:val="004F6B54"/>
    <w:rsid w:val="004F703D"/>
    <w:rsid w:val="004F7159"/>
    <w:rsid w:val="004F76DA"/>
    <w:rsid w:val="004F7F1A"/>
    <w:rsid w:val="005014E5"/>
    <w:rsid w:val="00503D01"/>
    <w:rsid w:val="0050467D"/>
    <w:rsid w:val="0050498F"/>
    <w:rsid w:val="0050597C"/>
    <w:rsid w:val="00506062"/>
    <w:rsid w:val="00506E78"/>
    <w:rsid w:val="005073F1"/>
    <w:rsid w:val="00513E52"/>
    <w:rsid w:val="00514716"/>
    <w:rsid w:val="00514E0D"/>
    <w:rsid w:val="00515A80"/>
    <w:rsid w:val="005161D6"/>
    <w:rsid w:val="00516821"/>
    <w:rsid w:val="00520DD3"/>
    <w:rsid w:val="00522529"/>
    <w:rsid w:val="00522767"/>
    <w:rsid w:val="00522A9E"/>
    <w:rsid w:val="00522FD5"/>
    <w:rsid w:val="0052509C"/>
    <w:rsid w:val="00525535"/>
    <w:rsid w:val="005269C2"/>
    <w:rsid w:val="0052761E"/>
    <w:rsid w:val="00527767"/>
    <w:rsid w:val="0052788D"/>
    <w:rsid w:val="00527890"/>
    <w:rsid w:val="005309A9"/>
    <w:rsid w:val="005319F1"/>
    <w:rsid w:val="005327F3"/>
    <w:rsid w:val="00532A00"/>
    <w:rsid w:val="00532F71"/>
    <w:rsid w:val="0053380C"/>
    <w:rsid w:val="0053395F"/>
    <w:rsid w:val="00534009"/>
    <w:rsid w:val="00534654"/>
    <w:rsid w:val="00535019"/>
    <w:rsid w:val="00535F99"/>
    <w:rsid w:val="005360F3"/>
    <w:rsid w:val="005367D6"/>
    <w:rsid w:val="00537FF8"/>
    <w:rsid w:val="005406C9"/>
    <w:rsid w:val="005406FB"/>
    <w:rsid w:val="00543148"/>
    <w:rsid w:val="005459E3"/>
    <w:rsid w:val="00546BE9"/>
    <w:rsid w:val="00546C7A"/>
    <w:rsid w:val="00546EE8"/>
    <w:rsid w:val="00547A40"/>
    <w:rsid w:val="005507B7"/>
    <w:rsid w:val="005508E0"/>
    <w:rsid w:val="00550A4C"/>
    <w:rsid w:val="00551704"/>
    <w:rsid w:val="00551F8A"/>
    <w:rsid w:val="0055203B"/>
    <w:rsid w:val="005525EA"/>
    <w:rsid w:val="00553586"/>
    <w:rsid w:val="00553AD6"/>
    <w:rsid w:val="00554545"/>
    <w:rsid w:val="0055677C"/>
    <w:rsid w:val="00556C79"/>
    <w:rsid w:val="00556D41"/>
    <w:rsid w:val="00560DA7"/>
    <w:rsid w:val="00562285"/>
    <w:rsid w:val="00562E9F"/>
    <w:rsid w:val="00563483"/>
    <w:rsid w:val="00563950"/>
    <w:rsid w:val="00563DAF"/>
    <w:rsid w:val="0056666E"/>
    <w:rsid w:val="005676AB"/>
    <w:rsid w:val="005701F7"/>
    <w:rsid w:val="00570285"/>
    <w:rsid w:val="0057073E"/>
    <w:rsid w:val="00571C54"/>
    <w:rsid w:val="00571C79"/>
    <w:rsid w:val="005737CD"/>
    <w:rsid w:val="00573AAB"/>
    <w:rsid w:val="0057451E"/>
    <w:rsid w:val="005747BE"/>
    <w:rsid w:val="005751B4"/>
    <w:rsid w:val="0057553A"/>
    <w:rsid w:val="00575656"/>
    <w:rsid w:val="00576279"/>
    <w:rsid w:val="005769F3"/>
    <w:rsid w:val="00577675"/>
    <w:rsid w:val="005802F5"/>
    <w:rsid w:val="00580E11"/>
    <w:rsid w:val="005819F7"/>
    <w:rsid w:val="00582ED3"/>
    <w:rsid w:val="005831B1"/>
    <w:rsid w:val="00584D79"/>
    <w:rsid w:val="00585F4D"/>
    <w:rsid w:val="00586477"/>
    <w:rsid w:val="00586CAE"/>
    <w:rsid w:val="005872A8"/>
    <w:rsid w:val="00587E32"/>
    <w:rsid w:val="005909F3"/>
    <w:rsid w:val="00592D7B"/>
    <w:rsid w:val="00592E54"/>
    <w:rsid w:val="00592F38"/>
    <w:rsid w:val="00593097"/>
    <w:rsid w:val="005931B5"/>
    <w:rsid w:val="0059324D"/>
    <w:rsid w:val="00594998"/>
    <w:rsid w:val="00596998"/>
    <w:rsid w:val="00596A99"/>
    <w:rsid w:val="00597BB1"/>
    <w:rsid w:val="00597C36"/>
    <w:rsid w:val="005A0778"/>
    <w:rsid w:val="005A0CA8"/>
    <w:rsid w:val="005A164F"/>
    <w:rsid w:val="005A27A5"/>
    <w:rsid w:val="005A44F9"/>
    <w:rsid w:val="005A4A8A"/>
    <w:rsid w:val="005A56F1"/>
    <w:rsid w:val="005A64CE"/>
    <w:rsid w:val="005A6BB7"/>
    <w:rsid w:val="005A7260"/>
    <w:rsid w:val="005B0470"/>
    <w:rsid w:val="005B0C2A"/>
    <w:rsid w:val="005B0CCC"/>
    <w:rsid w:val="005B34F7"/>
    <w:rsid w:val="005B51AC"/>
    <w:rsid w:val="005B61D5"/>
    <w:rsid w:val="005B625F"/>
    <w:rsid w:val="005B68D6"/>
    <w:rsid w:val="005B71C4"/>
    <w:rsid w:val="005B7417"/>
    <w:rsid w:val="005B781D"/>
    <w:rsid w:val="005B7920"/>
    <w:rsid w:val="005C18A5"/>
    <w:rsid w:val="005C2BB1"/>
    <w:rsid w:val="005C2D62"/>
    <w:rsid w:val="005C2FBE"/>
    <w:rsid w:val="005C3B2C"/>
    <w:rsid w:val="005C3C8B"/>
    <w:rsid w:val="005D0C71"/>
    <w:rsid w:val="005D1E18"/>
    <w:rsid w:val="005D31EF"/>
    <w:rsid w:val="005D588C"/>
    <w:rsid w:val="005D5CDE"/>
    <w:rsid w:val="005D6B89"/>
    <w:rsid w:val="005D764A"/>
    <w:rsid w:val="005E03A4"/>
    <w:rsid w:val="005E1C50"/>
    <w:rsid w:val="005E1D09"/>
    <w:rsid w:val="005E2016"/>
    <w:rsid w:val="005E26EF"/>
    <w:rsid w:val="005E2E87"/>
    <w:rsid w:val="005E4184"/>
    <w:rsid w:val="005E4419"/>
    <w:rsid w:val="005E5933"/>
    <w:rsid w:val="005E6045"/>
    <w:rsid w:val="005E7045"/>
    <w:rsid w:val="005E771D"/>
    <w:rsid w:val="005E7748"/>
    <w:rsid w:val="005E7883"/>
    <w:rsid w:val="005E7ABE"/>
    <w:rsid w:val="005E7DF9"/>
    <w:rsid w:val="005F088D"/>
    <w:rsid w:val="005F0C9E"/>
    <w:rsid w:val="005F1335"/>
    <w:rsid w:val="005F188D"/>
    <w:rsid w:val="005F1B46"/>
    <w:rsid w:val="005F202C"/>
    <w:rsid w:val="005F2986"/>
    <w:rsid w:val="005F2EDC"/>
    <w:rsid w:val="005F3033"/>
    <w:rsid w:val="005F35CC"/>
    <w:rsid w:val="005F3796"/>
    <w:rsid w:val="005F395E"/>
    <w:rsid w:val="005F4204"/>
    <w:rsid w:val="005F5F42"/>
    <w:rsid w:val="005F628E"/>
    <w:rsid w:val="005F708B"/>
    <w:rsid w:val="006003C0"/>
    <w:rsid w:val="00601078"/>
    <w:rsid w:val="006039CA"/>
    <w:rsid w:val="00603CC5"/>
    <w:rsid w:val="00603EC7"/>
    <w:rsid w:val="006054C4"/>
    <w:rsid w:val="006067DF"/>
    <w:rsid w:val="00607BFF"/>
    <w:rsid w:val="006104C9"/>
    <w:rsid w:val="00613158"/>
    <w:rsid w:val="00613197"/>
    <w:rsid w:val="0061457B"/>
    <w:rsid w:val="0061475D"/>
    <w:rsid w:val="006151E4"/>
    <w:rsid w:val="0061552E"/>
    <w:rsid w:val="006159E8"/>
    <w:rsid w:val="00616139"/>
    <w:rsid w:val="00617445"/>
    <w:rsid w:val="0062056F"/>
    <w:rsid w:val="006206B0"/>
    <w:rsid w:val="00622999"/>
    <w:rsid w:val="00622DE8"/>
    <w:rsid w:val="006238C6"/>
    <w:rsid w:val="006239A0"/>
    <w:rsid w:val="00624B1B"/>
    <w:rsid w:val="00624E03"/>
    <w:rsid w:val="00624E1E"/>
    <w:rsid w:val="0062542D"/>
    <w:rsid w:val="006254D3"/>
    <w:rsid w:val="006256D9"/>
    <w:rsid w:val="00626024"/>
    <w:rsid w:val="0062725B"/>
    <w:rsid w:val="00627285"/>
    <w:rsid w:val="00631C23"/>
    <w:rsid w:val="00632AE4"/>
    <w:rsid w:val="00632BF8"/>
    <w:rsid w:val="00633423"/>
    <w:rsid w:val="00633F43"/>
    <w:rsid w:val="00634043"/>
    <w:rsid w:val="006340D4"/>
    <w:rsid w:val="0063528F"/>
    <w:rsid w:val="006355D0"/>
    <w:rsid w:val="0063653D"/>
    <w:rsid w:val="0064090C"/>
    <w:rsid w:val="00640AA9"/>
    <w:rsid w:val="00641A34"/>
    <w:rsid w:val="00643A5D"/>
    <w:rsid w:val="00643B30"/>
    <w:rsid w:val="00644520"/>
    <w:rsid w:val="00644FFA"/>
    <w:rsid w:val="00645266"/>
    <w:rsid w:val="00645C74"/>
    <w:rsid w:val="006471CF"/>
    <w:rsid w:val="00647571"/>
    <w:rsid w:val="0065064B"/>
    <w:rsid w:val="00652384"/>
    <w:rsid w:val="0065239C"/>
    <w:rsid w:val="00652E88"/>
    <w:rsid w:val="006549B7"/>
    <w:rsid w:val="0065511B"/>
    <w:rsid w:val="00657A34"/>
    <w:rsid w:val="00657B06"/>
    <w:rsid w:val="0066037A"/>
    <w:rsid w:val="00661284"/>
    <w:rsid w:val="00661670"/>
    <w:rsid w:val="006622FF"/>
    <w:rsid w:val="00662536"/>
    <w:rsid w:val="00662E9C"/>
    <w:rsid w:val="006637B6"/>
    <w:rsid w:val="006650B8"/>
    <w:rsid w:val="00665A71"/>
    <w:rsid w:val="00666079"/>
    <w:rsid w:val="0066766B"/>
    <w:rsid w:val="006700BE"/>
    <w:rsid w:val="00671CBA"/>
    <w:rsid w:val="00672805"/>
    <w:rsid w:val="00675480"/>
    <w:rsid w:val="00676FD4"/>
    <w:rsid w:val="00676FE3"/>
    <w:rsid w:val="00677062"/>
    <w:rsid w:val="00677064"/>
    <w:rsid w:val="006800B8"/>
    <w:rsid w:val="00680277"/>
    <w:rsid w:val="0068121D"/>
    <w:rsid w:val="00683153"/>
    <w:rsid w:val="00683890"/>
    <w:rsid w:val="006838CE"/>
    <w:rsid w:val="00683D39"/>
    <w:rsid w:val="006845E6"/>
    <w:rsid w:val="006847B7"/>
    <w:rsid w:val="006863FA"/>
    <w:rsid w:val="00686C1A"/>
    <w:rsid w:val="006877C3"/>
    <w:rsid w:val="006902E1"/>
    <w:rsid w:val="00691C4D"/>
    <w:rsid w:val="00691D70"/>
    <w:rsid w:val="00692E10"/>
    <w:rsid w:val="006934AD"/>
    <w:rsid w:val="0069352A"/>
    <w:rsid w:val="00693579"/>
    <w:rsid w:val="00693D8D"/>
    <w:rsid w:val="00695BCB"/>
    <w:rsid w:val="00695CD7"/>
    <w:rsid w:val="00695CEE"/>
    <w:rsid w:val="00695E99"/>
    <w:rsid w:val="00696ED4"/>
    <w:rsid w:val="0069755A"/>
    <w:rsid w:val="006A09D1"/>
    <w:rsid w:val="006A164C"/>
    <w:rsid w:val="006A3070"/>
    <w:rsid w:val="006A33C6"/>
    <w:rsid w:val="006A39CC"/>
    <w:rsid w:val="006A4961"/>
    <w:rsid w:val="006A5EF9"/>
    <w:rsid w:val="006A5F4C"/>
    <w:rsid w:val="006A6D27"/>
    <w:rsid w:val="006A7899"/>
    <w:rsid w:val="006B174C"/>
    <w:rsid w:val="006B1B63"/>
    <w:rsid w:val="006B1EE6"/>
    <w:rsid w:val="006B20E8"/>
    <w:rsid w:val="006B2BF6"/>
    <w:rsid w:val="006B3F49"/>
    <w:rsid w:val="006B56A6"/>
    <w:rsid w:val="006B5FE5"/>
    <w:rsid w:val="006B6149"/>
    <w:rsid w:val="006B6466"/>
    <w:rsid w:val="006B656F"/>
    <w:rsid w:val="006B6AA6"/>
    <w:rsid w:val="006C0753"/>
    <w:rsid w:val="006C1495"/>
    <w:rsid w:val="006C14A1"/>
    <w:rsid w:val="006C154F"/>
    <w:rsid w:val="006C155A"/>
    <w:rsid w:val="006C15F0"/>
    <w:rsid w:val="006C2319"/>
    <w:rsid w:val="006C3792"/>
    <w:rsid w:val="006C41C8"/>
    <w:rsid w:val="006C4868"/>
    <w:rsid w:val="006C6DFF"/>
    <w:rsid w:val="006D0B4A"/>
    <w:rsid w:val="006D14FE"/>
    <w:rsid w:val="006D389A"/>
    <w:rsid w:val="006D439C"/>
    <w:rsid w:val="006D43C9"/>
    <w:rsid w:val="006D46C1"/>
    <w:rsid w:val="006D4D62"/>
    <w:rsid w:val="006D5102"/>
    <w:rsid w:val="006D55C5"/>
    <w:rsid w:val="006D57F6"/>
    <w:rsid w:val="006D685B"/>
    <w:rsid w:val="006D771F"/>
    <w:rsid w:val="006E569E"/>
    <w:rsid w:val="006E5968"/>
    <w:rsid w:val="006E5B8C"/>
    <w:rsid w:val="006E5D09"/>
    <w:rsid w:val="006F050C"/>
    <w:rsid w:val="006F07D7"/>
    <w:rsid w:val="006F1267"/>
    <w:rsid w:val="006F1906"/>
    <w:rsid w:val="006F1BB4"/>
    <w:rsid w:val="006F30F2"/>
    <w:rsid w:val="006F3270"/>
    <w:rsid w:val="006F33C1"/>
    <w:rsid w:val="006F4014"/>
    <w:rsid w:val="006F4E4E"/>
    <w:rsid w:val="006F654D"/>
    <w:rsid w:val="006F7D7D"/>
    <w:rsid w:val="00700B5C"/>
    <w:rsid w:val="00701430"/>
    <w:rsid w:val="00702A5D"/>
    <w:rsid w:val="00703026"/>
    <w:rsid w:val="0070323F"/>
    <w:rsid w:val="00703E9E"/>
    <w:rsid w:val="00704096"/>
    <w:rsid w:val="00705AC4"/>
    <w:rsid w:val="007064D4"/>
    <w:rsid w:val="0070708E"/>
    <w:rsid w:val="0070782A"/>
    <w:rsid w:val="007107C2"/>
    <w:rsid w:val="007117B3"/>
    <w:rsid w:val="00711BA7"/>
    <w:rsid w:val="007137EB"/>
    <w:rsid w:val="007138E6"/>
    <w:rsid w:val="00713FDB"/>
    <w:rsid w:val="00714AED"/>
    <w:rsid w:val="00714F57"/>
    <w:rsid w:val="007150F4"/>
    <w:rsid w:val="00716793"/>
    <w:rsid w:val="007171E1"/>
    <w:rsid w:val="007208D8"/>
    <w:rsid w:val="00720E49"/>
    <w:rsid w:val="00723990"/>
    <w:rsid w:val="00723DB9"/>
    <w:rsid w:val="007241AB"/>
    <w:rsid w:val="007254C7"/>
    <w:rsid w:val="007275E3"/>
    <w:rsid w:val="0072775F"/>
    <w:rsid w:val="007277EB"/>
    <w:rsid w:val="00727C89"/>
    <w:rsid w:val="00730770"/>
    <w:rsid w:val="00731266"/>
    <w:rsid w:val="007317E0"/>
    <w:rsid w:val="00731BEB"/>
    <w:rsid w:val="00731F59"/>
    <w:rsid w:val="00732B3C"/>
    <w:rsid w:val="00733B15"/>
    <w:rsid w:val="00735532"/>
    <w:rsid w:val="00736056"/>
    <w:rsid w:val="00736412"/>
    <w:rsid w:val="007368CF"/>
    <w:rsid w:val="00736C01"/>
    <w:rsid w:val="00737CE4"/>
    <w:rsid w:val="00740005"/>
    <w:rsid w:val="007408F3"/>
    <w:rsid w:val="00741246"/>
    <w:rsid w:val="007431BB"/>
    <w:rsid w:val="0074402E"/>
    <w:rsid w:val="00745492"/>
    <w:rsid w:val="00746911"/>
    <w:rsid w:val="00746BB9"/>
    <w:rsid w:val="00747893"/>
    <w:rsid w:val="007504E8"/>
    <w:rsid w:val="007519DB"/>
    <w:rsid w:val="00752775"/>
    <w:rsid w:val="00752A65"/>
    <w:rsid w:val="00753C2A"/>
    <w:rsid w:val="00753E48"/>
    <w:rsid w:val="00753EA7"/>
    <w:rsid w:val="007550CD"/>
    <w:rsid w:val="00755F34"/>
    <w:rsid w:val="00756503"/>
    <w:rsid w:val="00756A86"/>
    <w:rsid w:val="00757A44"/>
    <w:rsid w:val="00757D9F"/>
    <w:rsid w:val="007613E2"/>
    <w:rsid w:val="007617E8"/>
    <w:rsid w:val="00761F54"/>
    <w:rsid w:val="00761FA9"/>
    <w:rsid w:val="00762D7E"/>
    <w:rsid w:val="00762F4B"/>
    <w:rsid w:val="007632EA"/>
    <w:rsid w:val="00764107"/>
    <w:rsid w:val="00764890"/>
    <w:rsid w:val="00764B57"/>
    <w:rsid w:val="007651A6"/>
    <w:rsid w:val="00765C18"/>
    <w:rsid w:val="00766650"/>
    <w:rsid w:val="007706CC"/>
    <w:rsid w:val="007714C8"/>
    <w:rsid w:val="00771A0A"/>
    <w:rsid w:val="00773192"/>
    <w:rsid w:val="00773F6A"/>
    <w:rsid w:val="00774DC8"/>
    <w:rsid w:val="00775D1E"/>
    <w:rsid w:val="00776563"/>
    <w:rsid w:val="007771DC"/>
    <w:rsid w:val="007806B7"/>
    <w:rsid w:val="00780B55"/>
    <w:rsid w:val="00781B2C"/>
    <w:rsid w:val="0078315C"/>
    <w:rsid w:val="00784118"/>
    <w:rsid w:val="007846F5"/>
    <w:rsid w:val="00787DC0"/>
    <w:rsid w:val="007907AF"/>
    <w:rsid w:val="00790BCD"/>
    <w:rsid w:val="00791022"/>
    <w:rsid w:val="0079203C"/>
    <w:rsid w:val="00792890"/>
    <w:rsid w:val="00792D81"/>
    <w:rsid w:val="007938F8"/>
    <w:rsid w:val="00794727"/>
    <w:rsid w:val="00795013"/>
    <w:rsid w:val="00795075"/>
    <w:rsid w:val="007954B3"/>
    <w:rsid w:val="00795E8E"/>
    <w:rsid w:val="007966A5"/>
    <w:rsid w:val="007967F2"/>
    <w:rsid w:val="00796FC7"/>
    <w:rsid w:val="007975FD"/>
    <w:rsid w:val="007977AD"/>
    <w:rsid w:val="007A0F15"/>
    <w:rsid w:val="007A2D0A"/>
    <w:rsid w:val="007A32D2"/>
    <w:rsid w:val="007A389A"/>
    <w:rsid w:val="007A4113"/>
    <w:rsid w:val="007A519A"/>
    <w:rsid w:val="007A5CB4"/>
    <w:rsid w:val="007A5E54"/>
    <w:rsid w:val="007A689E"/>
    <w:rsid w:val="007A68F8"/>
    <w:rsid w:val="007A77BB"/>
    <w:rsid w:val="007B23DB"/>
    <w:rsid w:val="007B28BE"/>
    <w:rsid w:val="007B2A6C"/>
    <w:rsid w:val="007B2C06"/>
    <w:rsid w:val="007B2DED"/>
    <w:rsid w:val="007B3E77"/>
    <w:rsid w:val="007B493C"/>
    <w:rsid w:val="007B4E39"/>
    <w:rsid w:val="007B56E9"/>
    <w:rsid w:val="007B65BE"/>
    <w:rsid w:val="007C0205"/>
    <w:rsid w:val="007C0AB0"/>
    <w:rsid w:val="007C111C"/>
    <w:rsid w:val="007C1336"/>
    <w:rsid w:val="007C1905"/>
    <w:rsid w:val="007C3D19"/>
    <w:rsid w:val="007C4806"/>
    <w:rsid w:val="007C4891"/>
    <w:rsid w:val="007C4DA6"/>
    <w:rsid w:val="007C5003"/>
    <w:rsid w:val="007C5893"/>
    <w:rsid w:val="007C5C0C"/>
    <w:rsid w:val="007C6104"/>
    <w:rsid w:val="007C6669"/>
    <w:rsid w:val="007D0670"/>
    <w:rsid w:val="007D0B70"/>
    <w:rsid w:val="007D27EF"/>
    <w:rsid w:val="007D28C2"/>
    <w:rsid w:val="007D2A52"/>
    <w:rsid w:val="007D301E"/>
    <w:rsid w:val="007D40AE"/>
    <w:rsid w:val="007D497F"/>
    <w:rsid w:val="007D4A19"/>
    <w:rsid w:val="007D4B1D"/>
    <w:rsid w:val="007D64BA"/>
    <w:rsid w:val="007D672C"/>
    <w:rsid w:val="007D6C54"/>
    <w:rsid w:val="007D6DEE"/>
    <w:rsid w:val="007D6FE9"/>
    <w:rsid w:val="007D7541"/>
    <w:rsid w:val="007D7769"/>
    <w:rsid w:val="007E0572"/>
    <w:rsid w:val="007E10D7"/>
    <w:rsid w:val="007E38D7"/>
    <w:rsid w:val="007E53CB"/>
    <w:rsid w:val="007E6408"/>
    <w:rsid w:val="007E6BFD"/>
    <w:rsid w:val="007E776A"/>
    <w:rsid w:val="007E7C16"/>
    <w:rsid w:val="007F19BD"/>
    <w:rsid w:val="007F2C3A"/>
    <w:rsid w:val="007F3A36"/>
    <w:rsid w:val="007F4464"/>
    <w:rsid w:val="007F4554"/>
    <w:rsid w:val="007F5FA4"/>
    <w:rsid w:val="007F628C"/>
    <w:rsid w:val="007F69BA"/>
    <w:rsid w:val="007F7C4A"/>
    <w:rsid w:val="008017AC"/>
    <w:rsid w:val="0080219A"/>
    <w:rsid w:val="00802B9E"/>
    <w:rsid w:val="00804568"/>
    <w:rsid w:val="00806173"/>
    <w:rsid w:val="0080696B"/>
    <w:rsid w:val="0080717F"/>
    <w:rsid w:val="00810387"/>
    <w:rsid w:val="00810A99"/>
    <w:rsid w:val="00810D77"/>
    <w:rsid w:val="00810F4E"/>
    <w:rsid w:val="008124DF"/>
    <w:rsid w:val="0081295B"/>
    <w:rsid w:val="00813AC7"/>
    <w:rsid w:val="00813ECC"/>
    <w:rsid w:val="00815B55"/>
    <w:rsid w:val="00816630"/>
    <w:rsid w:val="00816C9A"/>
    <w:rsid w:val="00817A51"/>
    <w:rsid w:val="008214B7"/>
    <w:rsid w:val="008219A2"/>
    <w:rsid w:val="00821CDB"/>
    <w:rsid w:val="00822810"/>
    <w:rsid w:val="00825AE7"/>
    <w:rsid w:val="00825E65"/>
    <w:rsid w:val="00826A0A"/>
    <w:rsid w:val="008270C6"/>
    <w:rsid w:val="008301DB"/>
    <w:rsid w:val="0083099D"/>
    <w:rsid w:val="00830A33"/>
    <w:rsid w:val="008313D1"/>
    <w:rsid w:val="008319A5"/>
    <w:rsid w:val="008329AE"/>
    <w:rsid w:val="00832B04"/>
    <w:rsid w:val="00834B0A"/>
    <w:rsid w:val="00835823"/>
    <w:rsid w:val="008362A5"/>
    <w:rsid w:val="008368AB"/>
    <w:rsid w:val="0083695F"/>
    <w:rsid w:val="00836D12"/>
    <w:rsid w:val="00837CB2"/>
    <w:rsid w:val="00837D42"/>
    <w:rsid w:val="008407C0"/>
    <w:rsid w:val="00840A85"/>
    <w:rsid w:val="00840F82"/>
    <w:rsid w:val="00842156"/>
    <w:rsid w:val="00843281"/>
    <w:rsid w:val="008434DD"/>
    <w:rsid w:val="008434F1"/>
    <w:rsid w:val="00843CBE"/>
    <w:rsid w:val="00843E2F"/>
    <w:rsid w:val="00844B06"/>
    <w:rsid w:val="00845E50"/>
    <w:rsid w:val="00846981"/>
    <w:rsid w:val="008469E3"/>
    <w:rsid w:val="00846EA6"/>
    <w:rsid w:val="0084783C"/>
    <w:rsid w:val="008509B3"/>
    <w:rsid w:val="00851498"/>
    <w:rsid w:val="008515E7"/>
    <w:rsid w:val="008516BA"/>
    <w:rsid w:val="00851EE1"/>
    <w:rsid w:val="00852920"/>
    <w:rsid w:val="00853AF4"/>
    <w:rsid w:val="00853DD4"/>
    <w:rsid w:val="0085507E"/>
    <w:rsid w:val="00856122"/>
    <w:rsid w:val="00857CDF"/>
    <w:rsid w:val="00860CC6"/>
    <w:rsid w:val="00860DF6"/>
    <w:rsid w:val="008614EA"/>
    <w:rsid w:val="008615D9"/>
    <w:rsid w:val="00862A33"/>
    <w:rsid w:val="00863818"/>
    <w:rsid w:val="008652BA"/>
    <w:rsid w:val="008653C9"/>
    <w:rsid w:val="008671C3"/>
    <w:rsid w:val="00870A7B"/>
    <w:rsid w:val="00870D96"/>
    <w:rsid w:val="008719D7"/>
    <w:rsid w:val="008741E9"/>
    <w:rsid w:val="00875BF6"/>
    <w:rsid w:val="00875C3F"/>
    <w:rsid w:val="00876876"/>
    <w:rsid w:val="00876909"/>
    <w:rsid w:val="0087780B"/>
    <w:rsid w:val="00882440"/>
    <w:rsid w:val="00882A6A"/>
    <w:rsid w:val="008851AB"/>
    <w:rsid w:val="008853AF"/>
    <w:rsid w:val="00885B93"/>
    <w:rsid w:val="00886ABA"/>
    <w:rsid w:val="00887686"/>
    <w:rsid w:val="008877A4"/>
    <w:rsid w:val="00890D85"/>
    <w:rsid w:val="00890DC8"/>
    <w:rsid w:val="00890EFC"/>
    <w:rsid w:val="0089155F"/>
    <w:rsid w:val="00892121"/>
    <w:rsid w:val="00892771"/>
    <w:rsid w:val="008946AB"/>
    <w:rsid w:val="00894993"/>
    <w:rsid w:val="00896979"/>
    <w:rsid w:val="0089752B"/>
    <w:rsid w:val="0089771E"/>
    <w:rsid w:val="008A0EC8"/>
    <w:rsid w:val="008A12A9"/>
    <w:rsid w:val="008A1549"/>
    <w:rsid w:val="008A158F"/>
    <w:rsid w:val="008A3563"/>
    <w:rsid w:val="008A3E44"/>
    <w:rsid w:val="008A440B"/>
    <w:rsid w:val="008A46BC"/>
    <w:rsid w:val="008A4C3D"/>
    <w:rsid w:val="008A5E82"/>
    <w:rsid w:val="008A67FA"/>
    <w:rsid w:val="008A695E"/>
    <w:rsid w:val="008A74D3"/>
    <w:rsid w:val="008A76A4"/>
    <w:rsid w:val="008A78D1"/>
    <w:rsid w:val="008B06C2"/>
    <w:rsid w:val="008B09DD"/>
    <w:rsid w:val="008B113F"/>
    <w:rsid w:val="008B173E"/>
    <w:rsid w:val="008B2C03"/>
    <w:rsid w:val="008B34CF"/>
    <w:rsid w:val="008B3937"/>
    <w:rsid w:val="008B7367"/>
    <w:rsid w:val="008B7472"/>
    <w:rsid w:val="008B7961"/>
    <w:rsid w:val="008B7A82"/>
    <w:rsid w:val="008B7E2A"/>
    <w:rsid w:val="008C07BF"/>
    <w:rsid w:val="008C1672"/>
    <w:rsid w:val="008C18EA"/>
    <w:rsid w:val="008C29A1"/>
    <w:rsid w:val="008C2ABF"/>
    <w:rsid w:val="008C2BA4"/>
    <w:rsid w:val="008C3B5A"/>
    <w:rsid w:val="008C6808"/>
    <w:rsid w:val="008C6C85"/>
    <w:rsid w:val="008C79B0"/>
    <w:rsid w:val="008D01E5"/>
    <w:rsid w:val="008D1D10"/>
    <w:rsid w:val="008D35D5"/>
    <w:rsid w:val="008D3E78"/>
    <w:rsid w:val="008D3F79"/>
    <w:rsid w:val="008D4CC8"/>
    <w:rsid w:val="008D4F3A"/>
    <w:rsid w:val="008D7E72"/>
    <w:rsid w:val="008D7E99"/>
    <w:rsid w:val="008E043B"/>
    <w:rsid w:val="008E0ADC"/>
    <w:rsid w:val="008E412E"/>
    <w:rsid w:val="008E4DC6"/>
    <w:rsid w:val="008E5393"/>
    <w:rsid w:val="008E707A"/>
    <w:rsid w:val="008E7897"/>
    <w:rsid w:val="008F028F"/>
    <w:rsid w:val="008F0684"/>
    <w:rsid w:val="008F09E9"/>
    <w:rsid w:val="008F145B"/>
    <w:rsid w:val="008F1DB3"/>
    <w:rsid w:val="008F42D1"/>
    <w:rsid w:val="008F4994"/>
    <w:rsid w:val="008F5699"/>
    <w:rsid w:val="008F59D5"/>
    <w:rsid w:val="008F71CC"/>
    <w:rsid w:val="008F73B2"/>
    <w:rsid w:val="009001CF"/>
    <w:rsid w:val="00900409"/>
    <w:rsid w:val="009006BA"/>
    <w:rsid w:val="00900BA3"/>
    <w:rsid w:val="00900BBC"/>
    <w:rsid w:val="00900FD9"/>
    <w:rsid w:val="009011EF"/>
    <w:rsid w:val="009024D7"/>
    <w:rsid w:val="00902ED9"/>
    <w:rsid w:val="00903012"/>
    <w:rsid w:val="00903195"/>
    <w:rsid w:val="00903666"/>
    <w:rsid w:val="00903E74"/>
    <w:rsid w:val="009041FE"/>
    <w:rsid w:val="00904409"/>
    <w:rsid w:val="009044A6"/>
    <w:rsid w:val="00905D43"/>
    <w:rsid w:val="009068D6"/>
    <w:rsid w:val="00906F7B"/>
    <w:rsid w:val="009101CE"/>
    <w:rsid w:val="009107BF"/>
    <w:rsid w:val="00910ADF"/>
    <w:rsid w:val="009111ED"/>
    <w:rsid w:val="00911E55"/>
    <w:rsid w:val="0091212C"/>
    <w:rsid w:val="0091305F"/>
    <w:rsid w:val="00913D96"/>
    <w:rsid w:val="00916514"/>
    <w:rsid w:val="0091652E"/>
    <w:rsid w:val="0091742D"/>
    <w:rsid w:val="00917570"/>
    <w:rsid w:val="00917E25"/>
    <w:rsid w:val="00922247"/>
    <w:rsid w:val="00922C86"/>
    <w:rsid w:val="0092469D"/>
    <w:rsid w:val="00924D04"/>
    <w:rsid w:val="00924F6A"/>
    <w:rsid w:val="009255DD"/>
    <w:rsid w:val="0092688B"/>
    <w:rsid w:val="00927DF4"/>
    <w:rsid w:val="009316F7"/>
    <w:rsid w:val="00931CB5"/>
    <w:rsid w:val="00932187"/>
    <w:rsid w:val="00932E4C"/>
    <w:rsid w:val="00933AA2"/>
    <w:rsid w:val="009344FF"/>
    <w:rsid w:val="00935101"/>
    <w:rsid w:val="00935B3E"/>
    <w:rsid w:val="00935BA6"/>
    <w:rsid w:val="00936059"/>
    <w:rsid w:val="00940CCA"/>
    <w:rsid w:val="00942464"/>
    <w:rsid w:val="009427E7"/>
    <w:rsid w:val="00942A9C"/>
    <w:rsid w:val="00942FB1"/>
    <w:rsid w:val="0094312D"/>
    <w:rsid w:val="0094346C"/>
    <w:rsid w:val="00944783"/>
    <w:rsid w:val="00944A34"/>
    <w:rsid w:val="009457F2"/>
    <w:rsid w:val="00950678"/>
    <w:rsid w:val="00950B48"/>
    <w:rsid w:val="0095147E"/>
    <w:rsid w:val="00952F9D"/>
    <w:rsid w:val="0095329F"/>
    <w:rsid w:val="0095385B"/>
    <w:rsid w:val="00953B62"/>
    <w:rsid w:val="00956565"/>
    <w:rsid w:val="0095778E"/>
    <w:rsid w:val="00957937"/>
    <w:rsid w:val="00957BAB"/>
    <w:rsid w:val="00957DE6"/>
    <w:rsid w:val="009602F1"/>
    <w:rsid w:val="00960580"/>
    <w:rsid w:val="00960ACA"/>
    <w:rsid w:val="00960BCC"/>
    <w:rsid w:val="00961127"/>
    <w:rsid w:val="0096149B"/>
    <w:rsid w:val="00961F5B"/>
    <w:rsid w:val="00962177"/>
    <w:rsid w:val="00962630"/>
    <w:rsid w:val="00963095"/>
    <w:rsid w:val="00963219"/>
    <w:rsid w:val="00963499"/>
    <w:rsid w:val="00963C49"/>
    <w:rsid w:val="00965B50"/>
    <w:rsid w:val="0096745E"/>
    <w:rsid w:val="0096748B"/>
    <w:rsid w:val="00970247"/>
    <w:rsid w:val="00970DB1"/>
    <w:rsid w:val="00970E35"/>
    <w:rsid w:val="009727FA"/>
    <w:rsid w:val="009728A0"/>
    <w:rsid w:val="0097467B"/>
    <w:rsid w:val="00974FFE"/>
    <w:rsid w:val="00975218"/>
    <w:rsid w:val="009753BA"/>
    <w:rsid w:val="0097634C"/>
    <w:rsid w:val="0097683F"/>
    <w:rsid w:val="00976FD3"/>
    <w:rsid w:val="009771D2"/>
    <w:rsid w:val="009801AD"/>
    <w:rsid w:val="00980534"/>
    <w:rsid w:val="00980B11"/>
    <w:rsid w:val="00981172"/>
    <w:rsid w:val="00981577"/>
    <w:rsid w:val="0098219E"/>
    <w:rsid w:val="00982A68"/>
    <w:rsid w:val="00983799"/>
    <w:rsid w:val="0098459E"/>
    <w:rsid w:val="0098487A"/>
    <w:rsid w:val="00984C4C"/>
    <w:rsid w:val="00985B3C"/>
    <w:rsid w:val="00985CD2"/>
    <w:rsid w:val="00987200"/>
    <w:rsid w:val="00987B1D"/>
    <w:rsid w:val="00990274"/>
    <w:rsid w:val="009906C9"/>
    <w:rsid w:val="00990C26"/>
    <w:rsid w:val="00991A29"/>
    <w:rsid w:val="00991F0E"/>
    <w:rsid w:val="00992E06"/>
    <w:rsid w:val="00993FB8"/>
    <w:rsid w:val="0099654C"/>
    <w:rsid w:val="00996B7E"/>
    <w:rsid w:val="00997E39"/>
    <w:rsid w:val="009A0275"/>
    <w:rsid w:val="009A0CE4"/>
    <w:rsid w:val="009A40AF"/>
    <w:rsid w:val="009A4596"/>
    <w:rsid w:val="009A63ED"/>
    <w:rsid w:val="009A6568"/>
    <w:rsid w:val="009A75B9"/>
    <w:rsid w:val="009B032E"/>
    <w:rsid w:val="009B090A"/>
    <w:rsid w:val="009B0D07"/>
    <w:rsid w:val="009B1FD3"/>
    <w:rsid w:val="009B2810"/>
    <w:rsid w:val="009B2D03"/>
    <w:rsid w:val="009B357F"/>
    <w:rsid w:val="009B3945"/>
    <w:rsid w:val="009B431A"/>
    <w:rsid w:val="009B4A80"/>
    <w:rsid w:val="009B4AD5"/>
    <w:rsid w:val="009B4F47"/>
    <w:rsid w:val="009B5BA2"/>
    <w:rsid w:val="009B5E6B"/>
    <w:rsid w:val="009B6608"/>
    <w:rsid w:val="009B691E"/>
    <w:rsid w:val="009B6E9E"/>
    <w:rsid w:val="009B7CEB"/>
    <w:rsid w:val="009C03B5"/>
    <w:rsid w:val="009C11C3"/>
    <w:rsid w:val="009C12FF"/>
    <w:rsid w:val="009C18BC"/>
    <w:rsid w:val="009C27E4"/>
    <w:rsid w:val="009C2CC9"/>
    <w:rsid w:val="009C3146"/>
    <w:rsid w:val="009C4087"/>
    <w:rsid w:val="009C520A"/>
    <w:rsid w:val="009C606F"/>
    <w:rsid w:val="009C6531"/>
    <w:rsid w:val="009C67B4"/>
    <w:rsid w:val="009C698D"/>
    <w:rsid w:val="009C70F0"/>
    <w:rsid w:val="009D016B"/>
    <w:rsid w:val="009D07AA"/>
    <w:rsid w:val="009D1809"/>
    <w:rsid w:val="009D1C0C"/>
    <w:rsid w:val="009D3C32"/>
    <w:rsid w:val="009D45AE"/>
    <w:rsid w:val="009D50BD"/>
    <w:rsid w:val="009D56DE"/>
    <w:rsid w:val="009D6941"/>
    <w:rsid w:val="009D7967"/>
    <w:rsid w:val="009D7AFF"/>
    <w:rsid w:val="009E0A0C"/>
    <w:rsid w:val="009E11F5"/>
    <w:rsid w:val="009E1974"/>
    <w:rsid w:val="009E1AA3"/>
    <w:rsid w:val="009E1C0C"/>
    <w:rsid w:val="009E2252"/>
    <w:rsid w:val="009E31BB"/>
    <w:rsid w:val="009E5064"/>
    <w:rsid w:val="009E5326"/>
    <w:rsid w:val="009E7192"/>
    <w:rsid w:val="009F02FA"/>
    <w:rsid w:val="009F0428"/>
    <w:rsid w:val="009F0694"/>
    <w:rsid w:val="009F09C2"/>
    <w:rsid w:val="009F1247"/>
    <w:rsid w:val="009F200B"/>
    <w:rsid w:val="009F2777"/>
    <w:rsid w:val="009F2C46"/>
    <w:rsid w:val="009F32BC"/>
    <w:rsid w:val="009F37DB"/>
    <w:rsid w:val="009F40AB"/>
    <w:rsid w:val="009F4742"/>
    <w:rsid w:val="009F4C2A"/>
    <w:rsid w:val="009F4F82"/>
    <w:rsid w:val="009F5649"/>
    <w:rsid w:val="009F71A2"/>
    <w:rsid w:val="009F7549"/>
    <w:rsid w:val="009F7679"/>
    <w:rsid w:val="009F7ADD"/>
    <w:rsid w:val="00A0093E"/>
    <w:rsid w:val="00A01C9B"/>
    <w:rsid w:val="00A01D27"/>
    <w:rsid w:val="00A02340"/>
    <w:rsid w:val="00A02351"/>
    <w:rsid w:val="00A02F04"/>
    <w:rsid w:val="00A046A3"/>
    <w:rsid w:val="00A07186"/>
    <w:rsid w:val="00A07E58"/>
    <w:rsid w:val="00A10223"/>
    <w:rsid w:val="00A102C1"/>
    <w:rsid w:val="00A1266B"/>
    <w:rsid w:val="00A12FAC"/>
    <w:rsid w:val="00A146E3"/>
    <w:rsid w:val="00A14C59"/>
    <w:rsid w:val="00A159EC"/>
    <w:rsid w:val="00A15B68"/>
    <w:rsid w:val="00A166D8"/>
    <w:rsid w:val="00A17664"/>
    <w:rsid w:val="00A179A2"/>
    <w:rsid w:val="00A17FBE"/>
    <w:rsid w:val="00A214B6"/>
    <w:rsid w:val="00A230A5"/>
    <w:rsid w:val="00A23D28"/>
    <w:rsid w:val="00A2412F"/>
    <w:rsid w:val="00A262DC"/>
    <w:rsid w:val="00A26884"/>
    <w:rsid w:val="00A275E2"/>
    <w:rsid w:val="00A27AEA"/>
    <w:rsid w:val="00A27BD0"/>
    <w:rsid w:val="00A27FED"/>
    <w:rsid w:val="00A30722"/>
    <w:rsid w:val="00A30FC3"/>
    <w:rsid w:val="00A326B3"/>
    <w:rsid w:val="00A327D5"/>
    <w:rsid w:val="00A32E9C"/>
    <w:rsid w:val="00A3355B"/>
    <w:rsid w:val="00A335FF"/>
    <w:rsid w:val="00A345ED"/>
    <w:rsid w:val="00A34B81"/>
    <w:rsid w:val="00A353D4"/>
    <w:rsid w:val="00A35EDE"/>
    <w:rsid w:val="00A36CBC"/>
    <w:rsid w:val="00A36F8E"/>
    <w:rsid w:val="00A3702D"/>
    <w:rsid w:val="00A3784A"/>
    <w:rsid w:val="00A4059F"/>
    <w:rsid w:val="00A40931"/>
    <w:rsid w:val="00A40EC8"/>
    <w:rsid w:val="00A40F3A"/>
    <w:rsid w:val="00A418EB"/>
    <w:rsid w:val="00A41CDB"/>
    <w:rsid w:val="00A424B3"/>
    <w:rsid w:val="00A43271"/>
    <w:rsid w:val="00A4387A"/>
    <w:rsid w:val="00A43F63"/>
    <w:rsid w:val="00A4423A"/>
    <w:rsid w:val="00A4499C"/>
    <w:rsid w:val="00A45580"/>
    <w:rsid w:val="00A45611"/>
    <w:rsid w:val="00A45C15"/>
    <w:rsid w:val="00A469CF"/>
    <w:rsid w:val="00A46ED6"/>
    <w:rsid w:val="00A508E8"/>
    <w:rsid w:val="00A50D66"/>
    <w:rsid w:val="00A51B39"/>
    <w:rsid w:val="00A520A4"/>
    <w:rsid w:val="00A52F51"/>
    <w:rsid w:val="00A54641"/>
    <w:rsid w:val="00A54D05"/>
    <w:rsid w:val="00A54F50"/>
    <w:rsid w:val="00A55FB0"/>
    <w:rsid w:val="00A56186"/>
    <w:rsid w:val="00A56722"/>
    <w:rsid w:val="00A56C8E"/>
    <w:rsid w:val="00A57D1B"/>
    <w:rsid w:val="00A61156"/>
    <w:rsid w:val="00A61F32"/>
    <w:rsid w:val="00A6440E"/>
    <w:rsid w:val="00A645C9"/>
    <w:rsid w:val="00A649FC"/>
    <w:rsid w:val="00A64E9E"/>
    <w:rsid w:val="00A66285"/>
    <w:rsid w:val="00A668FA"/>
    <w:rsid w:val="00A67343"/>
    <w:rsid w:val="00A67C9B"/>
    <w:rsid w:val="00A703F5"/>
    <w:rsid w:val="00A71404"/>
    <w:rsid w:val="00A718A9"/>
    <w:rsid w:val="00A71C5E"/>
    <w:rsid w:val="00A71D4C"/>
    <w:rsid w:val="00A71D82"/>
    <w:rsid w:val="00A724B7"/>
    <w:rsid w:val="00A727D5"/>
    <w:rsid w:val="00A73ACB"/>
    <w:rsid w:val="00A750C5"/>
    <w:rsid w:val="00A75808"/>
    <w:rsid w:val="00A760A4"/>
    <w:rsid w:val="00A763D8"/>
    <w:rsid w:val="00A76437"/>
    <w:rsid w:val="00A81092"/>
    <w:rsid w:val="00A82232"/>
    <w:rsid w:val="00A8276D"/>
    <w:rsid w:val="00A83B26"/>
    <w:rsid w:val="00A843BC"/>
    <w:rsid w:val="00A84710"/>
    <w:rsid w:val="00A862F3"/>
    <w:rsid w:val="00A86712"/>
    <w:rsid w:val="00A9074E"/>
    <w:rsid w:val="00A90792"/>
    <w:rsid w:val="00A9094A"/>
    <w:rsid w:val="00A909E8"/>
    <w:rsid w:val="00A91462"/>
    <w:rsid w:val="00A9215A"/>
    <w:rsid w:val="00A9271E"/>
    <w:rsid w:val="00A93026"/>
    <w:rsid w:val="00A93E58"/>
    <w:rsid w:val="00A94786"/>
    <w:rsid w:val="00A94BAE"/>
    <w:rsid w:val="00A979AB"/>
    <w:rsid w:val="00AA0277"/>
    <w:rsid w:val="00AA0D4D"/>
    <w:rsid w:val="00AA1624"/>
    <w:rsid w:val="00AA25AA"/>
    <w:rsid w:val="00AA3323"/>
    <w:rsid w:val="00AA397A"/>
    <w:rsid w:val="00AA423F"/>
    <w:rsid w:val="00AA4C4B"/>
    <w:rsid w:val="00AA4FD1"/>
    <w:rsid w:val="00AA5B9B"/>
    <w:rsid w:val="00AA5CE9"/>
    <w:rsid w:val="00AA6A80"/>
    <w:rsid w:val="00AA6D53"/>
    <w:rsid w:val="00AB1155"/>
    <w:rsid w:val="00AB1828"/>
    <w:rsid w:val="00AB1BE7"/>
    <w:rsid w:val="00AB1EB0"/>
    <w:rsid w:val="00AB2DB3"/>
    <w:rsid w:val="00AB4F29"/>
    <w:rsid w:val="00AB5242"/>
    <w:rsid w:val="00AB5396"/>
    <w:rsid w:val="00AB57AC"/>
    <w:rsid w:val="00AB6093"/>
    <w:rsid w:val="00AB7629"/>
    <w:rsid w:val="00AB7A97"/>
    <w:rsid w:val="00AC13E8"/>
    <w:rsid w:val="00AC26D4"/>
    <w:rsid w:val="00AC2713"/>
    <w:rsid w:val="00AC58E3"/>
    <w:rsid w:val="00AC5E70"/>
    <w:rsid w:val="00AC7048"/>
    <w:rsid w:val="00AC7630"/>
    <w:rsid w:val="00AC78ED"/>
    <w:rsid w:val="00AC7C1E"/>
    <w:rsid w:val="00AD0006"/>
    <w:rsid w:val="00AD0969"/>
    <w:rsid w:val="00AD1239"/>
    <w:rsid w:val="00AD128E"/>
    <w:rsid w:val="00AD1920"/>
    <w:rsid w:val="00AD23A4"/>
    <w:rsid w:val="00AD2C9C"/>
    <w:rsid w:val="00AD433A"/>
    <w:rsid w:val="00AD456D"/>
    <w:rsid w:val="00AD4E33"/>
    <w:rsid w:val="00AD5535"/>
    <w:rsid w:val="00AD6936"/>
    <w:rsid w:val="00AD6BA3"/>
    <w:rsid w:val="00AD6E9F"/>
    <w:rsid w:val="00AD735D"/>
    <w:rsid w:val="00AD76FD"/>
    <w:rsid w:val="00AE03C3"/>
    <w:rsid w:val="00AE0A2B"/>
    <w:rsid w:val="00AE182E"/>
    <w:rsid w:val="00AE26D3"/>
    <w:rsid w:val="00AE2FED"/>
    <w:rsid w:val="00AE3082"/>
    <w:rsid w:val="00AE42AD"/>
    <w:rsid w:val="00AE577C"/>
    <w:rsid w:val="00AE6620"/>
    <w:rsid w:val="00AE74DE"/>
    <w:rsid w:val="00AF0674"/>
    <w:rsid w:val="00AF159E"/>
    <w:rsid w:val="00AF1F0A"/>
    <w:rsid w:val="00AF1FA1"/>
    <w:rsid w:val="00AF3463"/>
    <w:rsid w:val="00AF4D28"/>
    <w:rsid w:val="00AF4FF7"/>
    <w:rsid w:val="00AF525A"/>
    <w:rsid w:val="00AF566D"/>
    <w:rsid w:val="00AF5852"/>
    <w:rsid w:val="00AF5A40"/>
    <w:rsid w:val="00AF6377"/>
    <w:rsid w:val="00AF63AA"/>
    <w:rsid w:val="00AF6491"/>
    <w:rsid w:val="00AF6BD0"/>
    <w:rsid w:val="00AF76CA"/>
    <w:rsid w:val="00AF7E06"/>
    <w:rsid w:val="00B00993"/>
    <w:rsid w:val="00B01250"/>
    <w:rsid w:val="00B012E3"/>
    <w:rsid w:val="00B01320"/>
    <w:rsid w:val="00B0134D"/>
    <w:rsid w:val="00B01777"/>
    <w:rsid w:val="00B01B2F"/>
    <w:rsid w:val="00B01FDE"/>
    <w:rsid w:val="00B01FE8"/>
    <w:rsid w:val="00B02015"/>
    <w:rsid w:val="00B02F5D"/>
    <w:rsid w:val="00B02F78"/>
    <w:rsid w:val="00B04158"/>
    <w:rsid w:val="00B04456"/>
    <w:rsid w:val="00B0590B"/>
    <w:rsid w:val="00B05F9F"/>
    <w:rsid w:val="00B062F5"/>
    <w:rsid w:val="00B100EA"/>
    <w:rsid w:val="00B102AD"/>
    <w:rsid w:val="00B111D3"/>
    <w:rsid w:val="00B11B0A"/>
    <w:rsid w:val="00B11E5A"/>
    <w:rsid w:val="00B123FC"/>
    <w:rsid w:val="00B12471"/>
    <w:rsid w:val="00B12517"/>
    <w:rsid w:val="00B1340A"/>
    <w:rsid w:val="00B149E0"/>
    <w:rsid w:val="00B155C8"/>
    <w:rsid w:val="00B1603D"/>
    <w:rsid w:val="00B165F0"/>
    <w:rsid w:val="00B166B5"/>
    <w:rsid w:val="00B17E15"/>
    <w:rsid w:val="00B23E8C"/>
    <w:rsid w:val="00B2430C"/>
    <w:rsid w:val="00B24C12"/>
    <w:rsid w:val="00B24E66"/>
    <w:rsid w:val="00B25565"/>
    <w:rsid w:val="00B26645"/>
    <w:rsid w:val="00B3049A"/>
    <w:rsid w:val="00B30EB1"/>
    <w:rsid w:val="00B3132E"/>
    <w:rsid w:val="00B3158D"/>
    <w:rsid w:val="00B315A5"/>
    <w:rsid w:val="00B32245"/>
    <w:rsid w:val="00B32975"/>
    <w:rsid w:val="00B32A16"/>
    <w:rsid w:val="00B33760"/>
    <w:rsid w:val="00B33B6B"/>
    <w:rsid w:val="00B33CD0"/>
    <w:rsid w:val="00B35AD1"/>
    <w:rsid w:val="00B361C5"/>
    <w:rsid w:val="00B36641"/>
    <w:rsid w:val="00B37EEC"/>
    <w:rsid w:val="00B4001D"/>
    <w:rsid w:val="00B41547"/>
    <w:rsid w:val="00B417E2"/>
    <w:rsid w:val="00B41FFE"/>
    <w:rsid w:val="00B423A8"/>
    <w:rsid w:val="00B4266A"/>
    <w:rsid w:val="00B43384"/>
    <w:rsid w:val="00B438AF"/>
    <w:rsid w:val="00B43F1F"/>
    <w:rsid w:val="00B44131"/>
    <w:rsid w:val="00B45CBC"/>
    <w:rsid w:val="00B4665B"/>
    <w:rsid w:val="00B47B35"/>
    <w:rsid w:val="00B528A1"/>
    <w:rsid w:val="00B52F5E"/>
    <w:rsid w:val="00B533AE"/>
    <w:rsid w:val="00B537F4"/>
    <w:rsid w:val="00B53F2B"/>
    <w:rsid w:val="00B54107"/>
    <w:rsid w:val="00B56FA8"/>
    <w:rsid w:val="00B57073"/>
    <w:rsid w:val="00B573BC"/>
    <w:rsid w:val="00B60489"/>
    <w:rsid w:val="00B60D40"/>
    <w:rsid w:val="00B60FFB"/>
    <w:rsid w:val="00B6174B"/>
    <w:rsid w:val="00B62470"/>
    <w:rsid w:val="00B62FD7"/>
    <w:rsid w:val="00B63AAF"/>
    <w:rsid w:val="00B63D3D"/>
    <w:rsid w:val="00B64A80"/>
    <w:rsid w:val="00B65A7D"/>
    <w:rsid w:val="00B65FDC"/>
    <w:rsid w:val="00B6610D"/>
    <w:rsid w:val="00B66E29"/>
    <w:rsid w:val="00B71243"/>
    <w:rsid w:val="00B71A1D"/>
    <w:rsid w:val="00B724E3"/>
    <w:rsid w:val="00B72505"/>
    <w:rsid w:val="00B746F5"/>
    <w:rsid w:val="00B74A5E"/>
    <w:rsid w:val="00B7686A"/>
    <w:rsid w:val="00B76B1E"/>
    <w:rsid w:val="00B76D1A"/>
    <w:rsid w:val="00B77585"/>
    <w:rsid w:val="00B80FA8"/>
    <w:rsid w:val="00B81635"/>
    <w:rsid w:val="00B81DE1"/>
    <w:rsid w:val="00B81F6D"/>
    <w:rsid w:val="00B828FD"/>
    <w:rsid w:val="00B83D4F"/>
    <w:rsid w:val="00B83E9B"/>
    <w:rsid w:val="00B84C3C"/>
    <w:rsid w:val="00B86717"/>
    <w:rsid w:val="00B91608"/>
    <w:rsid w:val="00B9219B"/>
    <w:rsid w:val="00B92C52"/>
    <w:rsid w:val="00B93DE6"/>
    <w:rsid w:val="00B95D18"/>
    <w:rsid w:val="00B97A01"/>
    <w:rsid w:val="00B97B9A"/>
    <w:rsid w:val="00BA0B48"/>
    <w:rsid w:val="00BA0B73"/>
    <w:rsid w:val="00BA2686"/>
    <w:rsid w:val="00BA51E5"/>
    <w:rsid w:val="00BA526F"/>
    <w:rsid w:val="00BA6A87"/>
    <w:rsid w:val="00BA6FD0"/>
    <w:rsid w:val="00BA76DB"/>
    <w:rsid w:val="00BA788E"/>
    <w:rsid w:val="00BB16BB"/>
    <w:rsid w:val="00BB360A"/>
    <w:rsid w:val="00BB363B"/>
    <w:rsid w:val="00BB565E"/>
    <w:rsid w:val="00BB5820"/>
    <w:rsid w:val="00BB59E5"/>
    <w:rsid w:val="00BB5EBA"/>
    <w:rsid w:val="00BC0B0D"/>
    <w:rsid w:val="00BC0C4A"/>
    <w:rsid w:val="00BC0DB3"/>
    <w:rsid w:val="00BC1444"/>
    <w:rsid w:val="00BC1BDB"/>
    <w:rsid w:val="00BC2609"/>
    <w:rsid w:val="00BC3344"/>
    <w:rsid w:val="00BC3C36"/>
    <w:rsid w:val="00BC3CC6"/>
    <w:rsid w:val="00BC3DB0"/>
    <w:rsid w:val="00BC4507"/>
    <w:rsid w:val="00BC46EB"/>
    <w:rsid w:val="00BC563B"/>
    <w:rsid w:val="00BC6414"/>
    <w:rsid w:val="00BC64F0"/>
    <w:rsid w:val="00BC7451"/>
    <w:rsid w:val="00BD1F40"/>
    <w:rsid w:val="00BD42B1"/>
    <w:rsid w:val="00BD5410"/>
    <w:rsid w:val="00BD6C79"/>
    <w:rsid w:val="00BD6F30"/>
    <w:rsid w:val="00BE160E"/>
    <w:rsid w:val="00BE24AF"/>
    <w:rsid w:val="00BE34C1"/>
    <w:rsid w:val="00BE4088"/>
    <w:rsid w:val="00BE4C8B"/>
    <w:rsid w:val="00BE6106"/>
    <w:rsid w:val="00BE7272"/>
    <w:rsid w:val="00BE73E1"/>
    <w:rsid w:val="00BE763D"/>
    <w:rsid w:val="00BF1EB0"/>
    <w:rsid w:val="00BF1F73"/>
    <w:rsid w:val="00BF2F0D"/>
    <w:rsid w:val="00BF2FFF"/>
    <w:rsid w:val="00BF713E"/>
    <w:rsid w:val="00BF77D8"/>
    <w:rsid w:val="00C02B14"/>
    <w:rsid w:val="00C05181"/>
    <w:rsid w:val="00C06A79"/>
    <w:rsid w:val="00C06D94"/>
    <w:rsid w:val="00C07A44"/>
    <w:rsid w:val="00C1128C"/>
    <w:rsid w:val="00C11427"/>
    <w:rsid w:val="00C1313D"/>
    <w:rsid w:val="00C14BF0"/>
    <w:rsid w:val="00C14D9E"/>
    <w:rsid w:val="00C14E8C"/>
    <w:rsid w:val="00C15DCD"/>
    <w:rsid w:val="00C162CA"/>
    <w:rsid w:val="00C16B9F"/>
    <w:rsid w:val="00C16BBF"/>
    <w:rsid w:val="00C20CBB"/>
    <w:rsid w:val="00C2149F"/>
    <w:rsid w:val="00C22888"/>
    <w:rsid w:val="00C23D45"/>
    <w:rsid w:val="00C240CE"/>
    <w:rsid w:val="00C255D9"/>
    <w:rsid w:val="00C25E40"/>
    <w:rsid w:val="00C265B7"/>
    <w:rsid w:val="00C26F9E"/>
    <w:rsid w:val="00C27B72"/>
    <w:rsid w:val="00C3054D"/>
    <w:rsid w:val="00C323F1"/>
    <w:rsid w:val="00C327FB"/>
    <w:rsid w:val="00C32C61"/>
    <w:rsid w:val="00C33752"/>
    <w:rsid w:val="00C35280"/>
    <w:rsid w:val="00C37775"/>
    <w:rsid w:val="00C40D9C"/>
    <w:rsid w:val="00C41EF9"/>
    <w:rsid w:val="00C4424A"/>
    <w:rsid w:val="00C4465E"/>
    <w:rsid w:val="00C44E9C"/>
    <w:rsid w:val="00C45312"/>
    <w:rsid w:val="00C47034"/>
    <w:rsid w:val="00C4739C"/>
    <w:rsid w:val="00C476D0"/>
    <w:rsid w:val="00C50047"/>
    <w:rsid w:val="00C5093B"/>
    <w:rsid w:val="00C50EBF"/>
    <w:rsid w:val="00C512A5"/>
    <w:rsid w:val="00C517D2"/>
    <w:rsid w:val="00C51983"/>
    <w:rsid w:val="00C51D92"/>
    <w:rsid w:val="00C51F88"/>
    <w:rsid w:val="00C52A4F"/>
    <w:rsid w:val="00C539EC"/>
    <w:rsid w:val="00C54068"/>
    <w:rsid w:val="00C5673C"/>
    <w:rsid w:val="00C61723"/>
    <w:rsid w:val="00C6220F"/>
    <w:rsid w:val="00C62388"/>
    <w:rsid w:val="00C6288E"/>
    <w:rsid w:val="00C62E05"/>
    <w:rsid w:val="00C64667"/>
    <w:rsid w:val="00C64DC1"/>
    <w:rsid w:val="00C64E78"/>
    <w:rsid w:val="00C65C41"/>
    <w:rsid w:val="00C662D3"/>
    <w:rsid w:val="00C668F6"/>
    <w:rsid w:val="00C67C1C"/>
    <w:rsid w:val="00C67DBA"/>
    <w:rsid w:val="00C67FAB"/>
    <w:rsid w:val="00C71CB4"/>
    <w:rsid w:val="00C721C7"/>
    <w:rsid w:val="00C72644"/>
    <w:rsid w:val="00C727AF"/>
    <w:rsid w:val="00C730CB"/>
    <w:rsid w:val="00C73994"/>
    <w:rsid w:val="00C743B7"/>
    <w:rsid w:val="00C744B7"/>
    <w:rsid w:val="00C74A72"/>
    <w:rsid w:val="00C75026"/>
    <w:rsid w:val="00C75A15"/>
    <w:rsid w:val="00C765E5"/>
    <w:rsid w:val="00C76F92"/>
    <w:rsid w:val="00C77839"/>
    <w:rsid w:val="00C77BD0"/>
    <w:rsid w:val="00C80906"/>
    <w:rsid w:val="00C80C09"/>
    <w:rsid w:val="00C80F7A"/>
    <w:rsid w:val="00C82B60"/>
    <w:rsid w:val="00C84C24"/>
    <w:rsid w:val="00C85CEF"/>
    <w:rsid w:val="00C87235"/>
    <w:rsid w:val="00C90056"/>
    <w:rsid w:val="00C90C1A"/>
    <w:rsid w:val="00C91BB7"/>
    <w:rsid w:val="00C91C69"/>
    <w:rsid w:val="00C92038"/>
    <w:rsid w:val="00C923E0"/>
    <w:rsid w:val="00C92B8C"/>
    <w:rsid w:val="00C92FB9"/>
    <w:rsid w:val="00C93C79"/>
    <w:rsid w:val="00C93E6C"/>
    <w:rsid w:val="00C94159"/>
    <w:rsid w:val="00C9490F"/>
    <w:rsid w:val="00C958F1"/>
    <w:rsid w:val="00C95B5E"/>
    <w:rsid w:val="00C963A0"/>
    <w:rsid w:val="00C96798"/>
    <w:rsid w:val="00C96902"/>
    <w:rsid w:val="00C96EBD"/>
    <w:rsid w:val="00C9795D"/>
    <w:rsid w:val="00CA0153"/>
    <w:rsid w:val="00CA1093"/>
    <w:rsid w:val="00CA12B2"/>
    <w:rsid w:val="00CA19B3"/>
    <w:rsid w:val="00CA3C64"/>
    <w:rsid w:val="00CA3D2D"/>
    <w:rsid w:val="00CA4F49"/>
    <w:rsid w:val="00CA5353"/>
    <w:rsid w:val="00CA6AA1"/>
    <w:rsid w:val="00CA780E"/>
    <w:rsid w:val="00CA7C37"/>
    <w:rsid w:val="00CB1703"/>
    <w:rsid w:val="00CB1940"/>
    <w:rsid w:val="00CB19F3"/>
    <w:rsid w:val="00CB2487"/>
    <w:rsid w:val="00CB28C3"/>
    <w:rsid w:val="00CB2BE4"/>
    <w:rsid w:val="00CB387D"/>
    <w:rsid w:val="00CB3FAB"/>
    <w:rsid w:val="00CB4419"/>
    <w:rsid w:val="00CB4483"/>
    <w:rsid w:val="00CB4A4F"/>
    <w:rsid w:val="00CB6406"/>
    <w:rsid w:val="00CB7D51"/>
    <w:rsid w:val="00CC04E8"/>
    <w:rsid w:val="00CC0F53"/>
    <w:rsid w:val="00CC2C48"/>
    <w:rsid w:val="00CC3D8F"/>
    <w:rsid w:val="00CC43E1"/>
    <w:rsid w:val="00CC5B69"/>
    <w:rsid w:val="00CC67B2"/>
    <w:rsid w:val="00CC692F"/>
    <w:rsid w:val="00CC7624"/>
    <w:rsid w:val="00CD25C4"/>
    <w:rsid w:val="00CD3AF0"/>
    <w:rsid w:val="00CD4B1C"/>
    <w:rsid w:val="00CD523B"/>
    <w:rsid w:val="00CD5401"/>
    <w:rsid w:val="00CD5661"/>
    <w:rsid w:val="00CD67F3"/>
    <w:rsid w:val="00CD6860"/>
    <w:rsid w:val="00CD6F29"/>
    <w:rsid w:val="00CE0D86"/>
    <w:rsid w:val="00CE0E7A"/>
    <w:rsid w:val="00CE0E87"/>
    <w:rsid w:val="00CE0F7D"/>
    <w:rsid w:val="00CE0F9E"/>
    <w:rsid w:val="00CE1657"/>
    <w:rsid w:val="00CE1E2A"/>
    <w:rsid w:val="00CE2A8E"/>
    <w:rsid w:val="00CE2BAA"/>
    <w:rsid w:val="00CE2C1C"/>
    <w:rsid w:val="00CE2DAC"/>
    <w:rsid w:val="00CE43E7"/>
    <w:rsid w:val="00CE7445"/>
    <w:rsid w:val="00CF0B4B"/>
    <w:rsid w:val="00CF0ECB"/>
    <w:rsid w:val="00CF1A7C"/>
    <w:rsid w:val="00CF1BB4"/>
    <w:rsid w:val="00CF1D21"/>
    <w:rsid w:val="00CF2309"/>
    <w:rsid w:val="00CF2C66"/>
    <w:rsid w:val="00CF45F4"/>
    <w:rsid w:val="00CF5964"/>
    <w:rsid w:val="00CF78F8"/>
    <w:rsid w:val="00D00E83"/>
    <w:rsid w:val="00D00EC2"/>
    <w:rsid w:val="00D0132F"/>
    <w:rsid w:val="00D019C0"/>
    <w:rsid w:val="00D01D87"/>
    <w:rsid w:val="00D02544"/>
    <w:rsid w:val="00D02601"/>
    <w:rsid w:val="00D03656"/>
    <w:rsid w:val="00D04491"/>
    <w:rsid w:val="00D05249"/>
    <w:rsid w:val="00D061FC"/>
    <w:rsid w:val="00D06779"/>
    <w:rsid w:val="00D0753B"/>
    <w:rsid w:val="00D07F1B"/>
    <w:rsid w:val="00D10F5E"/>
    <w:rsid w:val="00D11418"/>
    <w:rsid w:val="00D13CF6"/>
    <w:rsid w:val="00D1404B"/>
    <w:rsid w:val="00D15186"/>
    <w:rsid w:val="00D15545"/>
    <w:rsid w:val="00D20DA6"/>
    <w:rsid w:val="00D22515"/>
    <w:rsid w:val="00D22B9E"/>
    <w:rsid w:val="00D239E3"/>
    <w:rsid w:val="00D23BEB"/>
    <w:rsid w:val="00D23FB1"/>
    <w:rsid w:val="00D24826"/>
    <w:rsid w:val="00D25552"/>
    <w:rsid w:val="00D26B6E"/>
    <w:rsid w:val="00D26DA0"/>
    <w:rsid w:val="00D275B7"/>
    <w:rsid w:val="00D310AF"/>
    <w:rsid w:val="00D31131"/>
    <w:rsid w:val="00D31828"/>
    <w:rsid w:val="00D31B5D"/>
    <w:rsid w:val="00D33C90"/>
    <w:rsid w:val="00D35932"/>
    <w:rsid w:val="00D371C3"/>
    <w:rsid w:val="00D372C7"/>
    <w:rsid w:val="00D404B8"/>
    <w:rsid w:val="00D40A9F"/>
    <w:rsid w:val="00D41069"/>
    <w:rsid w:val="00D42765"/>
    <w:rsid w:val="00D42804"/>
    <w:rsid w:val="00D43765"/>
    <w:rsid w:val="00D43DE4"/>
    <w:rsid w:val="00D44407"/>
    <w:rsid w:val="00D44445"/>
    <w:rsid w:val="00D44A4F"/>
    <w:rsid w:val="00D46263"/>
    <w:rsid w:val="00D469E8"/>
    <w:rsid w:val="00D4739C"/>
    <w:rsid w:val="00D5051B"/>
    <w:rsid w:val="00D5146B"/>
    <w:rsid w:val="00D51897"/>
    <w:rsid w:val="00D51B29"/>
    <w:rsid w:val="00D5297B"/>
    <w:rsid w:val="00D5315F"/>
    <w:rsid w:val="00D53332"/>
    <w:rsid w:val="00D53E00"/>
    <w:rsid w:val="00D540BD"/>
    <w:rsid w:val="00D54A77"/>
    <w:rsid w:val="00D54DCC"/>
    <w:rsid w:val="00D56FB8"/>
    <w:rsid w:val="00D573A0"/>
    <w:rsid w:val="00D57619"/>
    <w:rsid w:val="00D6080C"/>
    <w:rsid w:val="00D6117E"/>
    <w:rsid w:val="00D616C2"/>
    <w:rsid w:val="00D62738"/>
    <w:rsid w:val="00D627C8"/>
    <w:rsid w:val="00D628CE"/>
    <w:rsid w:val="00D634DA"/>
    <w:rsid w:val="00D638DD"/>
    <w:rsid w:val="00D63B02"/>
    <w:rsid w:val="00D642A6"/>
    <w:rsid w:val="00D65A90"/>
    <w:rsid w:val="00D67DE5"/>
    <w:rsid w:val="00D701EB"/>
    <w:rsid w:val="00D701FC"/>
    <w:rsid w:val="00D70988"/>
    <w:rsid w:val="00D7131C"/>
    <w:rsid w:val="00D718E5"/>
    <w:rsid w:val="00D722A3"/>
    <w:rsid w:val="00D72338"/>
    <w:rsid w:val="00D72EE9"/>
    <w:rsid w:val="00D732F3"/>
    <w:rsid w:val="00D7507E"/>
    <w:rsid w:val="00D75332"/>
    <w:rsid w:val="00D757B7"/>
    <w:rsid w:val="00D75FB2"/>
    <w:rsid w:val="00D767E6"/>
    <w:rsid w:val="00D76BF5"/>
    <w:rsid w:val="00D76C36"/>
    <w:rsid w:val="00D77400"/>
    <w:rsid w:val="00D77823"/>
    <w:rsid w:val="00D77FBA"/>
    <w:rsid w:val="00D80663"/>
    <w:rsid w:val="00D806C3"/>
    <w:rsid w:val="00D80934"/>
    <w:rsid w:val="00D824E6"/>
    <w:rsid w:val="00D82B5E"/>
    <w:rsid w:val="00D848B8"/>
    <w:rsid w:val="00D85735"/>
    <w:rsid w:val="00D8587F"/>
    <w:rsid w:val="00D86750"/>
    <w:rsid w:val="00D869C3"/>
    <w:rsid w:val="00D869EE"/>
    <w:rsid w:val="00D87254"/>
    <w:rsid w:val="00D87973"/>
    <w:rsid w:val="00D87D2D"/>
    <w:rsid w:val="00D9047D"/>
    <w:rsid w:val="00D909D5"/>
    <w:rsid w:val="00D90ECD"/>
    <w:rsid w:val="00D948F8"/>
    <w:rsid w:val="00D94A03"/>
    <w:rsid w:val="00D95015"/>
    <w:rsid w:val="00D951D3"/>
    <w:rsid w:val="00D96D4C"/>
    <w:rsid w:val="00D97EF0"/>
    <w:rsid w:val="00D97F6F"/>
    <w:rsid w:val="00DA01BF"/>
    <w:rsid w:val="00DA0E69"/>
    <w:rsid w:val="00DA186D"/>
    <w:rsid w:val="00DA1E8A"/>
    <w:rsid w:val="00DA2430"/>
    <w:rsid w:val="00DA2627"/>
    <w:rsid w:val="00DA273D"/>
    <w:rsid w:val="00DA3301"/>
    <w:rsid w:val="00DA350B"/>
    <w:rsid w:val="00DA4A37"/>
    <w:rsid w:val="00DA53F9"/>
    <w:rsid w:val="00DA5E9C"/>
    <w:rsid w:val="00DA5ED8"/>
    <w:rsid w:val="00DA64D9"/>
    <w:rsid w:val="00DA7250"/>
    <w:rsid w:val="00DA7355"/>
    <w:rsid w:val="00DA73B4"/>
    <w:rsid w:val="00DA7853"/>
    <w:rsid w:val="00DB0C16"/>
    <w:rsid w:val="00DB10C9"/>
    <w:rsid w:val="00DB1443"/>
    <w:rsid w:val="00DB1BD0"/>
    <w:rsid w:val="00DB2A52"/>
    <w:rsid w:val="00DB3BD9"/>
    <w:rsid w:val="00DB3FD8"/>
    <w:rsid w:val="00DB4704"/>
    <w:rsid w:val="00DB4919"/>
    <w:rsid w:val="00DB4FD5"/>
    <w:rsid w:val="00DB658F"/>
    <w:rsid w:val="00DB766A"/>
    <w:rsid w:val="00DB7C21"/>
    <w:rsid w:val="00DC0A1C"/>
    <w:rsid w:val="00DC1524"/>
    <w:rsid w:val="00DC26A1"/>
    <w:rsid w:val="00DC272B"/>
    <w:rsid w:val="00DC2B13"/>
    <w:rsid w:val="00DC33FA"/>
    <w:rsid w:val="00DC3F9B"/>
    <w:rsid w:val="00DC53E1"/>
    <w:rsid w:val="00DC5D22"/>
    <w:rsid w:val="00DC6299"/>
    <w:rsid w:val="00DC7ACE"/>
    <w:rsid w:val="00DC7F5E"/>
    <w:rsid w:val="00DD0456"/>
    <w:rsid w:val="00DD2C2B"/>
    <w:rsid w:val="00DD2F80"/>
    <w:rsid w:val="00DD36C9"/>
    <w:rsid w:val="00DD39B7"/>
    <w:rsid w:val="00DD621C"/>
    <w:rsid w:val="00DD6399"/>
    <w:rsid w:val="00DD7A49"/>
    <w:rsid w:val="00DD7E93"/>
    <w:rsid w:val="00DE0AFE"/>
    <w:rsid w:val="00DE0CFE"/>
    <w:rsid w:val="00DE1900"/>
    <w:rsid w:val="00DE193D"/>
    <w:rsid w:val="00DE2443"/>
    <w:rsid w:val="00DE3849"/>
    <w:rsid w:val="00DE49E2"/>
    <w:rsid w:val="00DE4B43"/>
    <w:rsid w:val="00DE57D6"/>
    <w:rsid w:val="00DE61C1"/>
    <w:rsid w:val="00DE69D0"/>
    <w:rsid w:val="00DE70A4"/>
    <w:rsid w:val="00DE71FE"/>
    <w:rsid w:val="00DE7F86"/>
    <w:rsid w:val="00DF066D"/>
    <w:rsid w:val="00DF0B33"/>
    <w:rsid w:val="00DF1537"/>
    <w:rsid w:val="00DF1912"/>
    <w:rsid w:val="00DF249A"/>
    <w:rsid w:val="00DF2ADB"/>
    <w:rsid w:val="00DF2B06"/>
    <w:rsid w:val="00DF2D0C"/>
    <w:rsid w:val="00DF3914"/>
    <w:rsid w:val="00DF3E4D"/>
    <w:rsid w:val="00DF5397"/>
    <w:rsid w:val="00DF5546"/>
    <w:rsid w:val="00DF59D5"/>
    <w:rsid w:val="00DF66D1"/>
    <w:rsid w:val="00DF7032"/>
    <w:rsid w:val="00DF72C2"/>
    <w:rsid w:val="00DF7834"/>
    <w:rsid w:val="00DF79A0"/>
    <w:rsid w:val="00DF7A3A"/>
    <w:rsid w:val="00E00727"/>
    <w:rsid w:val="00E01E2C"/>
    <w:rsid w:val="00E02E05"/>
    <w:rsid w:val="00E0635F"/>
    <w:rsid w:val="00E063F0"/>
    <w:rsid w:val="00E0673E"/>
    <w:rsid w:val="00E06EC0"/>
    <w:rsid w:val="00E07A49"/>
    <w:rsid w:val="00E1065E"/>
    <w:rsid w:val="00E11584"/>
    <w:rsid w:val="00E1267D"/>
    <w:rsid w:val="00E12C81"/>
    <w:rsid w:val="00E139C3"/>
    <w:rsid w:val="00E13DE2"/>
    <w:rsid w:val="00E1433C"/>
    <w:rsid w:val="00E15492"/>
    <w:rsid w:val="00E167F0"/>
    <w:rsid w:val="00E17640"/>
    <w:rsid w:val="00E17902"/>
    <w:rsid w:val="00E2077E"/>
    <w:rsid w:val="00E20D98"/>
    <w:rsid w:val="00E21192"/>
    <w:rsid w:val="00E212E1"/>
    <w:rsid w:val="00E22DDA"/>
    <w:rsid w:val="00E23EDB"/>
    <w:rsid w:val="00E24427"/>
    <w:rsid w:val="00E248BC"/>
    <w:rsid w:val="00E248CC"/>
    <w:rsid w:val="00E2497D"/>
    <w:rsid w:val="00E25980"/>
    <w:rsid w:val="00E26217"/>
    <w:rsid w:val="00E263EB"/>
    <w:rsid w:val="00E26928"/>
    <w:rsid w:val="00E2706F"/>
    <w:rsid w:val="00E27930"/>
    <w:rsid w:val="00E30B15"/>
    <w:rsid w:val="00E31DF0"/>
    <w:rsid w:val="00E33B1C"/>
    <w:rsid w:val="00E36997"/>
    <w:rsid w:val="00E36B94"/>
    <w:rsid w:val="00E37C7C"/>
    <w:rsid w:val="00E41826"/>
    <w:rsid w:val="00E4304A"/>
    <w:rsid w:val="00E452B1"/>
    <w:rsid w:val="00E46CAB"/>
    <w:rsid w:val="00E47A35"/>
    <w:rsid w:val="00E50186"/>
    <w:rsid w:val="00E50509"/>
    <w:rsid w:val="00E51B5F"/>
    <w:rsid w:val="00E51E27"/>
    <w:rsid w:val="00E51E56"/>
    <w:rsid w:val="00E52A29"/>
    <w:rsid w:val="00E539A9"/>
    <w:rsid w:val="00E55681"/>
    <w:rsid w:val="00E56124"/>
    <w:rsid w:val="00E561CE"/>
    <w:rsid w:val="00E5697A"/>
    <w:rsid w:val="00E56CCC"/>
    <w:rsid w:val="00E56D3A"/>
    <w:rsid w:val="00E57392"/>
    <w:rsid w:val="00E576B5"/>
    <w:rsid w:val="00E578AA"/>
    <w:rsid w:val="00E607A4"/>
    <w:rsid w:val="00E60914"/>
    <w:rsid w:val="00E60943"/>
    <w:rsid w:val="00E60E48"/>
    <w:rsid w:val="00E611D2"/>
    <w:rsid w:val="00E615FE"/>
    <w:rsid w:val="00E62EE0"/>
    <w:rsid w:val="00E637F4"/>
    <w:rsid w:val="00E63939"/>
    <w:rsid w:val="00E63B59"/>
    <w:rsid w:val="00E64C19"/>
    <w:rsid w:val="00E64D38"/>
    <w:rsid w:val="00E653D0"/>
    <w:rsid w:val="00E6619A"/>
    <w:rsid w:val="00E6692C"/>
    <w:rsid w:val="00E66E35"/>
    <w:rsid w:val="00E67C4D"/>
    <w:rsid w:val="00E71308"/>
    <w:rsid w:val="00E71370"/>
    <w:rsid w:val="00E7356F"/>
    <w:rsid w:val="00E735F7"/>
    <w:rsid w:val="00E73603"/>
    <w:rsid w:val="00E737F6"/>
    <w:rsid w:val="00E73929"/>
    <w:rsid w:val="00E73D62"/>
    <w:rsid w:val="00E7651D"/>
    <w:rsid w:val="00E766BA"/>
    <w:rsid w:val="00E76795"/>
    <w:rsid w:val="00E76879"/>
    <w:rsid w:val="00E76D69"/>
    <w:rsid w:val="00E76F8F"/>
    <w:rsid w:val="00E7720F"/>
    <w:rsid w:val="00E80CF3"/>
    <w:rsid w:val="00E813F9"/>
    <w:rsid w:val="00E817AA"/>
    <w:rsid w:val="00E82163"/>
    <w:rsid w:val="00E82D41"/>
    <w:rsid w:val="00E83E8A"/>
    <w:rsid w:val="00E841C3"/>
    <w:rsid w:val="00E85611"/>
    <w:rsid w:val="00E8689F"/>
    <w:rsid w:val="00E872BC"/>
    <w:rsid w:val="00E87BA9"/>
    <w:rsid w:val="00E87EC2"/>
    <w:rsid w:val="00E90006"/>
    <w:rsid w:val="00E90AAA"/>
    <w:rsid w:val="00E91E05"/>
    <w:rsid w:val="00E92A32"/>
    <w:rsid w:val="00E92B63"/>
    <w:rsid w:val="00E92C6D"/>
    <w:rsid w:val="00E93168"/>
    <w:rsid w:val="00E95389"/>
    <w:rsid w:val="00E95D19"/>
    <w:rsid w:val="00E967D6"/>
    <w:rsid w:val="00E97C38"/>
    <w:rsid w:val="00EA0382"/>
    <w:rsid w:val="00EA0FD1"/>
    <w:rsid w:val="00EA1F8B"/>
    <w:rsid w:val="00EA3A2A"/>
    <w:rsid w:val="00EA433D"/>
    <w:rsid w:val="00EA4CA3"/>
    <w:rsid w:val="00EA4CC2"/>
    <w:rsid w:val="00EA6062"/>
    <w:rsid w:val="00EA6432"/>
    <w:rsid w:val="00EA6F3C"/>
    <w:rsid w:val="00EA7D8A"/>
    <w:rsid w:val="00EB0591"/>
    <w:rsid w:val="00EB0CB9"/>
    <w:rsid w:val="00EB175D"/>
    <w:rsid w:val="00EB2EE9"/>
    <w:rsid w:val="00EB5CBB"/>
    <w:rsid w:val="00EB60FD"/>
    <w:rsid w:val="00EB6B79"/>
    <w:rsid w:val="00EB77BA"/>
    <w:rsid w:val="00EC1737"/>
    <w:rsid w:val="00EC1BAD"/>
    <w:rsid w:val="00EC1DBB"/>
    <w:rsid w:val="00EC204C"/>
    <w:rsid w:val="00EC23FA"/>
    <w:rsid w:val="00EC31B0"/>
    <w:rsid w:val="00EC3980"/>
    <w:rsid w:val="00EC44BD"/>
    <w:rsid w:val="00EC4698"/>
    <w:rsid w:val="00EC4B0B"/>
    <w:rsid w:val="00EC4CC3"/>
    <w:rsid w:val="00EC5072"/>
    <w:rsid w:val="00EC561F"/>
    <w:rsid w:val="00EC753A"/>
    <w:rsid w:val="00ED048C"/>
    <w:rsid w:val="00ED0AE8"/>
    <w:rsid w:val="00ED2DF2"/>
    <w:rsid w:val="00ED399E"/>
    <w:rsid w:val="00ED499A"/>
    <w:rsid w:val="00ED4CCD"/>
    <w:rsid w:val="00ED593C"/>
    <w:rsid w:val="00ED5EF7"/>
    <w:rsid w:val="00ED5FEA"/>
    <w:rsid w:val="00ED7813"/>
    <w:rsid w:val="00EE1183"/>
    <w:rsid w:val="00EE1EE4"/>
    <w:rsid w:val="00EE306E"/>
    <w:rsid w:val="00EE3CDB"/>
    <w:rsid w:val="00EE3CFF"/>
    <w:rsid w:val="00EE4653"/>
    <w:rsid w:val="00EE6BA1"/>
    <w:rsid w:val="00EF077C"/>
    <w:rsid w:val="00EF091D"/>
    <w:rsid w:val="00EF1D7D"/>
    <w:rsid w:val="00EF1E81"/>
    <w:rsid w:val="00EF34FD"/>
    <w:rsid w:val="00EF3537"/>
    <w:rsid w:val="00EF7143"/>
    <w:rsid w:val="00EF7849"/>
    <w:rsid w:val="00F00680"/>
    <w:rsid w:val="00F0089A"/>
    <w:rsid w:val="00F00D36"/>
    <w:rsid w:val="00F01592"/>
    <w:rsid w:val="00F017D4"/>
    <w:rsid w:val="00F02BC7"/>
    <w:rsid w:val="00F05DFF"/>
    <w:rsid w:val="00F05FC3"/>
    <w:rsid w:val="00F0650C"/>
    <w:rsid w:val="00F1035D"/>
    <w:rsid w:val="00F10DAB"/>
    <w:rsid w:val="00F11A4E"/>
    <w:rsid w:val="00F129B6"/>
    <w:rsid w:val="00F1484C"/>
    <w:rsid w:val="00F14B80"/>
    <w:rsid w:val="00F16D0A"/>
    <w:rsid w:val="00F177E1"/>
    <w:rsid w:val="00F1790B"/>
    <w:rsid w:val="00F17D41"/>
    <w:rsid w:val="00F216EC"/>
    <w:rsid w:val="00F22350"/>
    <w:rsid w:val="00F227A6"/>
    <w:rsid w:val="00F2376E"/>
    <w:rsid w:val="00F24C34"/>
    <w:rsid w:val="00F24F79"/>
    <w:rsid w:val="00F2586D"/>
    <w:rsid w:val="00F264EF"/>
    <w:rsid w:val="00F27032"/>
    <w:rsid w:val="00F278BE"/>
    <w:rsid w:val="00F27AFF"/>
    <w:rsid w:val="00F30534"/>
    <w:rsid w:val="00F30D16"/>
    <w:rsid w:val="00F310C8"/>
    <w:rsid w:val="00F31339"/>
    <w:rsid w:val="00F31531"/>
    <w:rsid w:val="00F316F5"/>
    <w:rsid w:val="00F33108"/>
    <w:rsid w:val="00F34502"/>
    <w:rsid w:val="00F35D80"/>
    <w:rsid w:val="00F36822"/>
    <w:rsid w:val="00F40CB4"/>
    <w:rsid w:val="00F416BB"/>
    <w:rsid w:val="00F44C02"/>
    <w:rsid w:val="00F44C0D"/>
    <w:rsid w:val="00F44ED1"/>
    <w:rsid w:val="00F4507D"/>
    <w:rsid w:val="00F45E80"/>
    <w:rsid w:val="00F469F8"/>
    <w:rsid w:val="00F477EA"/>
    <w:rsid w:val="00F51274"/>
    <w:rsid w:val="00F5178D"/>
    <w:rsid w:val="00F51AC1"/>
    <w:rsid w:val="00F52C10"/>
    <w:rsid w:val="00F531ED"/>
    <w:rsid w:val="00F53FB2"/>
    <w:rsid w:val="00F53FB5"/>
    <w:rsid w:val="00F543FE"/>
    <w:rsid w:val="00F553FF"/>
    <w:rsid w:val="00F5713B"/>
    <w:rsid w:val="00F605E7"/>
    <w:rsid w:val="00F60B95"/>
    <w:rsid w:val="00F6298A"/>
    <w:rsid w:val="00F62C10"/>
    <w:rsid w:val="00F63026"/>
    <w:rsid w:val="00F63280"/>
    <w:rsid w:val="00F64DED"/>
    <w:rsid w:val="00F65D3C"/>
    <w:rsid w:val="00F66F8D"/>
    <w:rsid w:val="00F70583"/>
    <w:rsid w:val="00F709A7"/>
    <w:rsid w:val="00F71FFD"/>
    <w:rsid w:val="00F72A61"/>
    <w:rsid w:val="00F73123"/>
    <w:rsid w:val="00F75511"/>
    <w:rsid w:val="00F75835"/>
    <w:rsid w:val="00F76F57"/>
    <w:rsid w:val="00F76F61"/>
    <w:rsid w:val="00F773E2"/>
    <w:rsid w:val="00F803C5"/>
    <w:rsid w:val="00F82441"/>
    <w:rsid w:val="00F82CF7"/>
    <w:rsid w:val="00F82DE2"/>
    <w:rsid w:val="00F83094"/>
    <w:rsid w:val="00F834BA"/>
    <w:rsid w:val="00F84FCA"/>
    <w:rsid w:val="00F854A0"/>
    <w:rsid w:val="00F85FB5"/>
    <w:rsid w:val="00F86BA7"/>
    <w:rsid w:val="00F870CE"/>
    <w:rsid w:val="00F87677"/>
    <w:rsid w:val="00F87A96"/>
    <w:rsid w:val="00F87B13"/>
    <w:rsid w:val="00F906D0"/>
    <w:rsid w:val="00F90BB4"/>
    <w:rsid w:val="00F91F9F"/>
    <w:rsid w:val="00F9294A"/>
    <w:rsid w:val="00F94C01"/>
    <w:rsid w:val="00F94EEC"/>
    <w:rsid w:val="00F9500E"/>
    <w:rsid w:val="00F957B1"/>
    <w:rsid w:val="00F95DCC"/>
    <w:rsid w:val="00F96907"/>
    <w:rsid w:val="00F97B80"/>
    <w:rsid w:val="00F97C39"/>
    <w:rsid w:val="00FA0542"/>
    <w:rsid w:val="00FA08AF"/>
    <w:rsid w:val="00FA10BA"/>
    <w:rsid w:val="00FA18BE"/>
    <w:rsid w:val="00FA21BE"/>
    <w:rsid w:val="00FA2713"/>
    <w:rsid w:val="00FA291E"/>
    <w:rsid w:val="00FA2C58"/>
    <w:rsid w:val="00FA2E72"/>
    <w:rsid w:val="00FA309B"/>
    <w:rsid w:val="00FA33CB"/>
    <w:rsid w:val="00FA4552"/>
    <w:rsid w:val="00FA4F4D"/>
    <w:rsid w:val="00FA5E14"/>
    <w:rsid w:val="00FA6039"/>
    <w:rsid w:val="00FA68C4"/>
    <w:rsid w:val="00FB03D1"/>
    <w:rsid w:val="00FB0E62"/>
    <w:rsid w:val="00FB17FB"/>
    <w:rsid w:val="00FB288B"/>
    <w:rsid w:val="00FB375C"/>
    <w:rsid w:val="00FB42A9"/>
    <w:rsid w:val="00FB471A"/>
    <w:rsid w:val="00FB4A5F"/>
    <w:rsid w:val="00FB4B66"/>
    <w:rsid w:val="00FB6337"/>
    <w:rsid w:val="00FB77DB"/>
    <w:rsid w:val="00FB7833"/>
    <w:rsid w:val="00FB7E5F"/>
    <w:rsid w:val="00FC0403"/>
    <w:rsid w:val="00FC071D"/>
    <w:rsid w:val="00FC084C"/>
    <w:rsid w:val="00FC1F6B"/>
    <w:rsid w:val="00FC3E45"/>
    <w:rsid w:val="00FC421D"/>
    <w:rsid w:val="00FC4B53"/>
    <w:rsid w:val="00FC4FDC"/>
    <w:rsid w:val="00FC52A7"/>
    <w:rsid w:val="00FC5704"/>
    <w:rsid w:val="00FC5AE8"/>
    <w:rsid w:val="00FC5B0E"/>
    <w:rsid w:val="00FC65F4"/>
    <w:rsid w:val="00FC7FC8"/>
    <w:rsid w:val="00FD038E"/>
    <w:rsid w:val="00FD14B6"/>
    <w:rsid w:val="00FD181A"/>
    <w:rsid w:val="00FD1D9F"/>
    <w:rsid w:val="00FD2539"/>
    <w:rsid w:val="00FD2F2B"/>
    <w:rsid w:val="00FD3745"/>
    <w:rsid w:val="00FD4C4E"/>
    <w:rsid w:val="00FD5100"/>
    <w:rsid w:val="00FD56D6"/>
    <w:rsid w:val="00FD58B7"/>
    <w:rsid w:val="00FD7317"/>
    <w:rsid w:val="00FD7B6E"/>
    <w:rsid w:val="00FE0C19"/>
    <w:rsid w:val="00FE25A1"/>
    <w:rsid w:val="00FE35CA"/>
    <w:rsid w:val="00FE360B"/>
    <w:rsid w:val="00FE38F4"/>
    <w:rsid w:val="00FE4677"/>
    <w:rsid w:val="00FE4D30"/>
    <w:rsid w:val="00FE4FF4"/>
    <w:rsid w:val="00FE51B9"/>
    <w:rsid w:val="00FE5213"/>
    <w:rsid w:val="00FE56D3"/>
    <w:rsid w:val="00FE7173"/>
    <w:rsid w:val="00FF1330"/>
    <w:rsid w:val="00FF2BD2"/>
    <w:rsid w:val="00FF2C86"/>
    <w:rsid w:val="00FF33AD"/>
    <w:rsid w:val="00FF425F"/>
    <w:rsid w:val="00FF4E13"/>
    <w:rsid w:val="00FF6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C9098312-8368-9340-B88C-1411B66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GText1"/>
    <w:autoRedefine/>
    <w:qFormat/>
    <w:pPr>
      <w:keepNext/>
      <w:numPr>
        <w:numId w:val="16"/>
      </w:numPr>
      <w:pBdr>
        <w:bottom w:val="single" w:sz="6" w:space="1" w:color="auto"/>
      </w:pBdr>
      <w:spacing w:before="240" w:after="120"/>
      <w:outlineLvl w:val="0"/>
    </w:pPr>
    <w:rPr>
      <w:b/>
      <w:color w:val="00FF00"/>
      <w:kern w:val="28"/>
      <w:sz w:val="28"/>
    </w:rPr>
  </w:style>
  <w:style w:type="paragraph" w:styleId="berschrift2">
    <w:name w:val="heading 2"/>
    <w:basedOn w:val="Standard"/>
    <w:next w:val="GText2"/>
    <w:qFormat/>
    <w:pPr>
      <w:keepNext/>
      <w:numPr>
        <w:ilvl w:val="1"/>
        <w:numId w:val="16"/>
      </w:numPr>
      <w:spacing w:before="240" w:after="60"/>
      <w:outlineLvl w:val="1"/>
    </w:pPr>
    <w:rPr>
      <w:b/>
      <w:color w:val="339966"/>
      <w:sz w:val="24"/>
    </w:rPr>
  </w:style>
  <w:style w:type="paragraph" w:styleId="berschrift3">
    <w:name w:val="heading 3"/>
    <w:basedOn w:val="Standard"/>
    <w:next w:val="GText3"/>
    <w:qFormat/>
    <w:pPr>
      <w:keepNext/>
      <w:numPr>
        <w:ilvl w:val="2"/>
        <w:numId w:val="16"/>
      </w:numPr>
      <w:spacing w:before="240" w:after="60"/>
      <w:outlineLvl w:val="2"/>
    </w:pPr>
    <w:rPr>
      <w:rFonts w:ascii="Times New Roman" w:hAnsi="Times New Roman"/>
      <w:b/>
      <w:sz w:val="24"/>
    </w:rPr>
  </w:style>
  <w:style w:type="paragraph" w:styleId="berschrift4">
    <w:name w:val="heading 4"/>
    <w:basedOn w:val="Standard"/>
    <w:next w:val="GText4"/>
    <w:qFormat/>
    <w:pPr>
      <w:keepNext/>
      <w:numPr>
        <w:ilvl w:val="3"/>
        <w:numId w:val="16"/>
      </w:numPr>
      <w:spacing w:before="240" w:after="60"/>
      <w:outlineLvl w:val="3"/>
    </w:pPr>
    <w:rPr>
      <w:b/>
      <w:color w:val="3366FF"/>
    </w:rPr>
  </w:style>
  <w:style w:type="paragraph" w:styleId="berschrift5">
    <w:name w:val="heading 5"/>
    <w:basedOn w:val="Standard"/>
    <w:next w:val="GText5"/>
    <w:qFormat/>
    <w:pPr>
      <w:numPr>
        <w:ilvl w:val="4"/>
        <w:numId w:val="16"/>
      </w:numPr>
      <w:spacing w:before="240" w:after="60"/>
      <w:outlineLvl w:val="4"/>
    </w:pPr>
    <w:rPr>
      <w:rFonts w:ascii="Times New Roman" w:hAnsi="Times New Roman"/>
      <w:b/>
      <w:sz w:val="24"/>
    </w:rPr>
  </w:style>
  <w:style w:type="paragraph" w:styleId="berschrift6">
    <w:name w:val="heading 6"/>
    <w:basedOn w:val="Standard"/>
    <w:next w:val="GText6"/>
    <w:qFormat/>
    <w:pPr>
      <w:numPr>
        <w:ilvl w:val="5"/>
        <w:numId w:val="16"/>
      </w:numPr>
      <w:spacing w:before="240" w:after="60"/>
      <w:outlineLvl w:val="5"/>
    </w:pPr>
    <w:rPr>
      <w:rFonts w:ascii="Times New Roman" w:hAnsi="Times New Roman"/>
      <w:b/>
      <w:sz w:val="24"/>
    </w:rPr>
  </w:style>
  <w:style w:type="paragraph" w:styleId="berschrift7">
    <w:name w:val="heading 7"/>
    <w:basedOn w:val="Standard"/>
    <w:next w:val="Standard"/>
    <w:qFormat/>
    <w:pPr>
      <w:spacing w:before="240" w:after="60"/>
      <w:ind w:left="4956" w:hanging="708"/>
      <w:outlineLvl w:val="6"/>
    </w:pPr>
    <w:rPr>
      <w:sz w:val="20"/>
    </w:rPr>
  </w:style>
  <w:style w:type="paragraph" w:styleId="berschrift8">
    <w:name w:val="heading 8"/>
    <w:basedOn w:val="Standard"/>
    <w:next w:val="Standard"/>
    <w:qFormat/>
    <w:pPr>
      <w:spacing w:before="240" w:after="60"/>
      <w:ind w:left="5664" w:hanging="708"/>
      <w:outlineLvl w:val="7"/>
    </w:pPr>
    <w:rPr>
      <w:i/>
      <w:sz w:val="20"/>
    </w:rPr>
  </w:style>
  <w:style w:type="paragraph" w:styleId="berschrift9">
    <w:name w:val="heading 9"/>
    <w:basedOn w:val="Standard"/>
    <w:next w:val="Standard"/>
    <w:qFormat/>
    <w:pPr>
      <w:spacing w:before="240" w:after="60"/>
      <w:ind w:left="6372" w:hanging="708"/>
      <w:outlineLvl w:val="8"/>
    </w:pPr>
    <w:rPr>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GText1">
    <w:name w:val="GText1"/>
    <w:basedOn w:val="Standard"/>
    <w:pPr>
      <w:spacing w:line="360" w:lineRule="auto"/>
      <w:ind w:left="708"/>
      <w:jc w:val="both"/>
    </w:pPr>
    <w:rPr>
      <w:sz w:val="24"/>
    </w:rPr>
  </w:style>
  <w:style w:type="paragraph" w:customStyle="1" w:styleId="GText2">
    <w:name w:val="GText2"/>
    <w:basedOn w:val="GText1"/>
    <w:pPr>
      <w:ind w:left="1416"/>
    </w:pPr>
  </w:style>
  <w:style w:type="paragraph" w:customStyle="1" w:styleId="GText3">
    <w:name w:val="GText3"/>
    <w:basedOn w:val="Standard"/>
    <w:pPr>
      <w:spacing w:line="360" w:lineRule="auto"/>
      <w:ind w:left="2124"/>
      <w:jc w:val="both"/>
    </w:pPr>
    <w:rPr>
      <w:rFonts w:ascii="Times New Roman" w:hAnsi="Times New Roman"/>
      <w:sz w:val="24"/>
    </w:rPr>
  </w:style>
  <w:style w:type="paragraph" w:customStyle="1" w:styleId="GText4">
    <w:name w:val="GText4"/>
    <w:basedOn w:val="Standard"/>
    <w:pPr>
      <w:spacing w:line="360" w:lineRule="auto"/>
      <w:ind w:left="2948"/>
      <w:jc w:val="both"/>
    </w:pPr>
    <w:rPr>
      <w:rFonts w:ascii="Times New Roman" w:hAnsi="Times New Roman"/>
      <w:sz w:val="24"/>
    </w:rPr>
  </w:style>
  <w:style w:type="paragraph" w:customStyle="1" w:styleId="GText5">
    <w:name w:val="GText5"/>
    <w:basedOn w:val="Standard"/>
    <w:pPr>
      <w:spacing w:line="360" w:lineRule="auto"/>
      <w:ind w:left="3629"/>
      <w:jc w:val="both"/>
    </w:pPr>
    <w:rPr>
      <w:rFonts w:ascii="Times New Roman" w:hAnsi="Times New Roman"/>
      <w:sz w:val="24"/>
    </w:rPr>
  </w:style>
  <w:style w:type="paragraph" w:customStyle="1" w:styleId="GText6">
    <w:name w:val="GText6"/>
    <w:basedOn w:val="Standard"/>
    <w:pPr>
      <w:spacing w:line="360" w:lineRule="auto"/>
      <w:ind w:left="5160"/>
      <w:jc w:val="both"/>
    </w:pPr>
    <w:rPr>
      <w:rFonts w:ascii="Times New Roman" w:hAnsi="Times New Roman"/>
      <w:sz w:val="24"/>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Lead">
    <w:name w:val="Lead"/>
    <w:basedOn w:val="Standard"/>
    <w:pPr>
      <w:jc w:val="both"/>
    </w:pPr>
    <w:rPr>
      <w:rFonts w:ascii="Times New Roman" w:hAnsi="Times New Roman"/>
      <w:b/>
      <w:sz w:val="20"/>
    </w:rPr>
  </w:style>
  <w:style w:type="paragraph" w:customStyle="1" w:styleId="Zentralberschrift">
    <w:name w:val="Zentralüberschrift"/>
    <w:basedOn w:val="Standard"/>
    <w:pPr>
      <w:pBdr>
        <w:top w:val="single" w:sz="4" w:space="1" w:color="auto"/>
        <w:bottom w:val="single" w:sz="4" w:space="1" w:color="auto"/>
      </w:pBdr>
      <w:shd w:val="clear" w:color="auto" w:fill="D9D9D9"/>
      <w:jc w:val="center"/>
    </w:pPr>
    <w:rPr>
      <w:b/>
      <w:bCs/>
      <w:sz w:val="32"/>
    </w:rPr>
  </w:style>
  <w:style w:type="character" w:styleId="Zeilennummer">
    <w:name w:val="line number"/>
    <w:basedOn w:val="Absatz-Standardschriftart"/>
  </w:style>
  <w:style w:type="paragraph" w:styleId="StandardWeb">
    <w:name w:val="Normal (Web)"/>
    <w:basedOn w:val="Standard"/>
    <w:uiPriority w:val="99"/>
    <w:rsid w:val="000B2225"/>
    <w:pPr>
      <w:spacing w:before="100" w:beforeAutospacing="1" w:after="100" w:afterAutospacing="1"/>
    </w:pPr>
    <w:rPr>
      <w:rFonts w:ascii="Verdana" w:hAnsi="Verdana"/>
      <w:color w:val="FFFFFF"/>
      <w:sz w:val="20"/>
      <w:szCs w:val="20"/>
    </w:rPr>
  </w:style>
  <w:style w:type="character" w:styleId="Fett">
    <w:name w:val="Strong"/>
    <w:uiPriority w:val="22"/>
    <w:qFormat/>
    <w:rsid w:val="000B2225"/>
    <w:rPr>
      <w:b/>
      <w:bCs/>
    </w:rPr>
  </w:style>
  <w:style w:type="paragraph" w:styleId="Dokumentstruktur">
    <w:name w:val="Document Map"/>
    <w:basedOn w:val="Standard"/>
    <w:semiHidden/>
    <w:rsid w:val="00BC64F0"/>
    <w:pPr>
      <w:shd w:val="clear" w:color="auto" w:fill="000080"/>
    </w:pPr>
    <w:rPr>
      <w:rFonts w:ascii="Tahoma" w:hAnsi="Tahoma" w:cs="Tahoma"/>
    </w:rPr>
  </w:style>
  <w:style w:type="character" w:styleId="Hyperlink">
    <w:name w:val="Hyperlink"/>
    <w:rsid w:val="000A31EF"/>
    <w:rPr>
      <w:color w:val="0000FF"/>
      <w:u w:val="single"/>
    </w:rPr>
  </w:style>
  <w:style w:type="character" w:customStyle="1" w:styleId="header31">
    <w:name w:val="header31"/>
    <w:rsid w:val="00FC084C"/>
    <w:rPr>
      <w:rFonts w:ascii="Verdana" w:hAnsi="Verdana" w:hint="default"/>
      <w:color w:val="000000"/>
      <w:sz w:val="18"/>
      <w:szCs w:val="18"/>
    </w:rPr>
  </w:style>
  <w:style w:type="paragraph" w:customStyle="1" w:styleId="text">
    <w:name w:val="text"/>
    <w:basedOn w:val="Standard"/>
    <w:rsid w:val="000E529E"/>
    <w:pPr>
      <w:spacing w:line="360" w:lineRule="exact"/>
    </w:pPr>
    <w:rPr>
      <w:rFonts w:ascii="Times New Roman" w:hAnsi="Times New Roman"/>
      <w:sz w:val="24"/>
      <w:lang w:eastAsia="en-US"/>
    </w:rPr>
  </w:style>
  <w:style w:type="character" w:styleId="NichtaufgelsteErwhnung">
    <w:name w:val="Unresolved Mention"/>
    <w:uiPriority w:val="99"/>
    <w:semiHidden/>
    <w:unhideWhenUsed/>
    <w:rsid w:val="00AA6D53"/>
    <w:rPr>
      <w:color w:val="605E5C"/>
      <w:shd w:val="clear" w:color="auto" w:fill="E1DFDD"/>
    </w:rPr>
  </w:style>
  <w:style w:type="character" w:customStyle="1" w:styleId="apple-converted-space">
    <w:name w:val="apple-converted-space"/>
    <w:rsid w:val="009B7CEB"/>
  </w:style>
  <w:style w:type="character" w:styleId="BesuchterLink">
    <w:name w:val="FollowedHyperlink"/>
    <w:rsid w:val="00F71FF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605">
      <w:bodyDiv w:val="1"/>
      <w:marLeft w:val="0"/>
      <w:marRight w:val="0"/>
      <w:marTop w:val="0"/>
      <w:marBottom w:val="0"/>
      <w:divBdr>
        <w:top w:val="none" w:sz="0" w:space="0" w:color="auto"/>
        <w:left w:val="none" w:sz="0" w:space="0" w:color="auto"/>
        <w:bottom w:val="none" w:sz="0" w:space="0" w:color="auto"/>
        <w:right w:val="none" w:sz="0" w:space="0" w:color="auto"/>
      </w:divBdr>
      <w:divsChild>
        <w:div w:id="993030066">
          <w:marLeft w:val="0"/>
          <w:marRight w:val="0"/>
          <w:marTop w:val="0"/>
          <w:marBottom w:val="0"/>
          <w:divBdr>
            <w:top w:val="none" w:sz="0" w:space="0" w:color="auto"/>
            <w:left w:val="none" w:sz="0" w:space="0" w:color="auto"/>
            <w:bottom w:val="none" w:sz="0" w:space="0" w:color="auto"/>
            <w:right w:val="none" w:sz="0" w:space="0" w:color="auto"/>
          </w:divBdr>
          <w:divsChild>
            <w:div w:id="934168055">
              <w:marLeft w:val="0"/>
              <w:marRight w:val="0"/>
              <w:marTop w:val="0"/>
              <w:marBottom w:val="0"/>
              <w:divBdr>
                <w:top w:val="none" w:sz="0" w:space="0" w:color="auto"/>
                <w:left w:val="none" w:sz="0" w:space="0" w:color="auto"/>
                <w:bottom w:val="none" w:sz="0" w:space="0" w:color="auto"/>
                <w:right w:val="none" w:sz="0" w:space="0" w:color="auto"/>
              </w:divBdr>
            </w:div>
          </w:divsChild>
        </w:div>
        <w:div w:id="1341156543">
          <w:marLeft w:val="0"/>
          <w:marRight w:val="0"/>
          <w:marTop w:val="0"/>
          <w:marBottom w:val="0"/>
          <w:divBdr>
            <w:top w:val="none" w:sz="0" w:space="0" w:color="auto"/>
            <w:left w:val="none" w:sz="0" w:space="0" w:color="auto"/>
            <w:bottom w:val="none" w:sz="0" w:space="0" w:color="auto"/>
            <w:right w:val="none" w:sz="0" w:space="0" w:color="auto"/>
          </w:divBdr>
          <w:divsChild>
            <w:div w:id="748816650">
              <w:marLeft w:val="0"/>
              <w:marRight w:val="0"/>
              <w:marTop w:val="0"/>
              <w:marBottom w:val="0"/>
              <w:divBdr>
                <w:top w:val="none" w:sz="0" w:space="0" w:color="auto"/>
                <w:left w:val="none" w:sz="0" w:space="0" w:color="auto"/>
                <w:bottom w:val="none" w:sz="0" w:space="0" w:color="auto"/>
                <w:right w:val="none" w:sz="0" w:space="0" w:color="auto"/>
              </w:divBdr>
            </w:div>
          </w:divsChild>
        </w:div>
        <w:div w:id="1961496945">
          <w:marLeft w:val="0"/>
          <w:marRight w:val="0"/>
          <w:marTop w:val="0"/>
          <w:marBottom w:val="0"/>
          <w:divBdr>
            <w:top w:val="none" w:sz="0" w:space="0" w:color="auto"/>
            <w:left w:val="none" w:sz="0" w:space="0" w:color="auto"/>
            <w:bottom w:val="none" w:sz="0" w:space="0" w:color="auto"/>
            <w:right w:val="none" w:sz="0" w:space="0" w:color="auto"/>
          </w:divBdr>
          <w:divsChild>
            <w:div w:id="678387703">
              <w:marLeft w:val="0"/>
              <w:marRight w:val="0"/>
              <w:marTop w:val="0"/>
              <w:marBottom w:val="0"/>
              <w:divBdr>
                <w:top w:val="none" w:sz="0" w:space="0" w:color="auto"/>
                <w:left w:val="none" w:sz="0" w:space="0" w:color="auto"/>
                <w:bottom w:val="none" w:sz="0" w:space="0" w:color="auto"/>
                <w:right w:val="none" w:sz="0" w:space="0" w:color="auto"/>
              </w:divBdr>
            </w:div>
            <w:div w:id="869999007">
              <w:marLeft w:val="0"/>
              <w:marRight w:val="0"/>
              <w:marTop w:val="0"/>
              <w:marBottom w:val="0"/>
              <w:divBdr>
                <w:top w:val="none" w:sz="0" w:space="0" w:color="auto"/>
                <w:left w:val="none" w:sz="0" w:space="0" w:color="auto"/>
                <w:bottom w:val="none" w:sz="0" w:space="0" w:color="auto"/>
                <w:right w:val="none" w:sz="0" w:space="0" w:color="auto"/>
              </w:divBdr>
            </w:div>
          </w:divsChild>
        </w:div>
        <w:div w:id="1965766121">
          <w:marLeft w:val="0"/>
          <w:marRight w:val="0"/>
          <w:marTop w:val="0"/>
          <w:marBottom w:val="0"/>
          <w:divBdr>
            <w:top w:val="none" w:sz="0" w:space="0" w:color="auto"/>
            <w:left w:val="none" w:sz="0" w:space="0" w:color="auto"/>
            <w:bottom w:val="none" w:sz="0" w:space="0" w:color="auto"/>
            <w:right w:val="none" w:sz="0" w:space="0" w:color="auto"/>
          </w:divBdr>
          <w:divsChild>
            <w:div w:id="135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8092">
      <w:bodyDiv w:val="1"/>
      <w:marLeft w:val="0"/>
      <w:marRight w:val="0"/>
      <w:marTop w:val="0"/>
      <w:marBottom w:val="0"/>
      <w:divBdr>
        <w:top w:val="none" w:sz="0" w:space="0" w:color="auto"/>
        <w:left w:val="none" w:sz="0" w:space="0" w:color="auto"/>
        <w:bottom w:val="none" w:sz="0" w:space="0" w:color="auto"/>
        <w:right w:val="none" w:sz="0" w:space="0" w:color="auto"/>
      </w:divBdr>
      <w:divsChild>
        <w:div w:id="296957869">
          <w:marLeft w:val="0"/>
          <w:marRight w:val="0"/>
          <w:marTop w:val="0"/>
          <w:marBottom w:val="0"/>
          <w:divBdr>
            <w:top w:val="none" w:sz="0" w:space="0" w:color="auto"/>
            <w:left w:val="none" w:sz="0" w:space="0" w:color="auto"/>
            <w:bottom w:val="none" w:sz="0" w:space="0" w:color="auto"/>
            <w:right w:val="none" w:sz="0" w:space="0" w:color="auto"/>
          </w:divBdr>
        </w:div>
        <w:div w:id="573783643">
          <w:marLeft w:val="0"/>
          <w:marRight w:val="0"/>
          <w:marTop w:val="0"/>
          <w:marBottom w:val="0"/>
          <w:divBdr>
            <w:top w:val="none" w:sz="0" w:space="0" w:color="auto"/>
            <w:left w:val="none" w:sz="0" w:space="0" w:color="auto"/>
            <w:bottom w:val="none" w:sz="0" w:space="0" w:color="auto"/>
            <w:right w:val="none" w:sz="0" w:space="0" w:color="auto"/>
          </w:divBdr>
        </w:div>
        <w:div w:id="1295067286">
          <w:marLeft w:val="0"/>
          <w:marRight w:val="0"/>
          <w:marTop w:val="0"/>
          <w:marBottom w:val="0"/>
          <w:divBdr>
            <w:top w:val="none" w:sz="0" w:space="0" w:color="auto"/>
            <w:left w:val="none" w:sz="0" w:space="0" w:color="auto"/>
            <w:bottom w:val="none" w:sz="0" w:space="0" w:color="auto"/>
            <w:right w:val="none" w:sz="0" w:space="0" w:color="auto"/>
          </w:divBdr>
        </w:div>
      </w:divsChild>
    </w:div>
    <w:div w:id="107089180">
      <w:bodyDiv w:val="1"/>
      <w:marLeft w:val="0"/>
      <w:marRight w:val="0"/>
      <w:marTop w:val="0"/>
      <w:marBottom w:val="0"/>
      <w:divBdr>
        <w:top w:val="none" w:sz="0" w:space="0" w:color="auto"/>
        <w:left w:val="none" w:sz="0" w:space="0" w:color="auto"/>
        <w:bottom w:val="none" w:sz="0" w:space="0" w:color="auto"/>
        <w:right w:val="none" w:sz="0" w:space="0" w:color="auto"/>
      </w:divBdr>
    </w:div>
    <w:div w:id="190343685">
      <w:bodyDiv w:val="1"/>
      <w:marLeft w:val="0"/>
      <w:marRight w:val="0"/>
      <w:marTop w:val="0"/>
      <w:marBottom w:val="0"/>
      <w:divBdr>
        <w:top w:val="none" w:sz="0" w:space="0" w:color="auto"/>
        <w:left w:val="none" w:sz="0" w:space="0" w:color="auto"/>
        <w:bottom w:val="none" w:sz="0" w:space="0" w:color="auto"/>
        <w:right w:val="none" w:sz="0" w:space="0" w:color="auto"/>
      </w:divBdr>
      <w:divsChild>
        <w:div w:id="753088079">
          <w:marLeft w:val="0"/>
          <w:marRight w:val="0"/>
          <w:marTop w:val="0"/>
          <w:marBottom w:val="0"/>
          <w:divBdr>
            <w:top w:val="none" w:sz="0" w:space="0" w:color="auto"/>
            <w:left w:val="none" w:sz="0" w:space="0" w:color="auto"/>
            <w:bottom w:val="none" w:sz="0" w:space="0" w:color="auto"/>
            <w:right w:val="none" w:sz="0" w:space="0" w:color="auto"/>
          </w:divBdr>
        </w:div>
      </w:divsChild>
    </w:div>
    <w:div w:id="273247948">
      <w:bodyDiv w:val="1"/>
      <w:marLeft w:val="83"/>
      <w:marRight w:val="0"/>
      <w:marTop w:val="0"/>
      <w:marBottom w:val="0"/>
      <w:divBdr>
        <w:top w:val="none" w:sz="0" w:space="0" w:color="auto"/>
        <w:left w:val="none" w:sz="0" w:space="0" w:color="auto"/>
        <w:bottom w:val="none" w:sz="0" w:space="0" w:color="auto"/>
        <w:right w:val="none" w:sz="0" w:space="0" w:color="auto"/>
      </w:divBdr>
      <w:divsChild>
        <w:div w:id="152066261">
          <w:marLeft w:val="0"/>
          <w:marRight w:val="0"/>
          <w:marTop w:val="0"/>
          <w:marBottom w:val="0"/>
          <w:divBdr>
            <w:top w:val="none" w:sz="0" w:space="0" w:color="auto"/>
            <w:left w:val="none" w:sz="0" w:space="0" w:color="auto"/>
            <w:bottom w:val="none" w:sz="0" w:space="0" w:color="auto"/>
            <w:right w:val="none" w:sz="0" w:space="0" w:color="auto"/>
          </w:divBdr>
          <w:divsChild>
            <w:div w:id="372969441">
              <w:marLeft w:val="0"/>
              <w:marRight w:val="0"/>
              <w:marTop w:val="0"/>
              <w:marBottom w:val="0"/>
              <w:divBdr>
                <w:top w:val="none" w:sz="0" w:space="0" w:color="auto"/>
                <w:left w:val="none" w:sz="0" w:space="0" w:color="auto"/>
                <w:bottom w:val="none" w:sz="0" w:space="0" w:color="auto"/>
                <w:right w:val="none" w:sz="0" w:space="0" w:color="auto"/>
              </w:divBdr>
            </w:div>
            <w:div w:id="707146150">
              <w:marLeft w:val="0"/>
              <w:marRight w:val="0"/>
              <w:marTop w:val="0"/>
              <w:marBottom w:val="42"/>
              <w:divBdr>
                <w:top w:val="none" w:sz="0" w:space="0" w:color="auto"/>
                <w:left w:val="none" w:sz="0" w:space="0" w:color="auto"/>
                <w:bottom w:val="none" w:sz="0" w:space="0" w:color="auto"/>
                <w:right w:val="none" w:sz="0" w:space="0" w:color="auto"/>
              </w:divBdr>
            </w:div>
            <w:div w:id="1320964205">
              <w:marLeft w:val="0"/>
              <w:marRight w:val="0"/>
              <w:marTop w:val="0"/>
              <w:marBottom w:val="0"/>
              <w:divBdr>
                <w:top w:val="none" w:sz="0" w:space="0" w:color="auto"/>
                <w:left w:val="none" w:sz="0" w:space="0" w:color="auto"/>
                <w:bottom w:val="none" w:sz="0" w:space="0" w:color="auto"/>
                <w:right w:val="none" w:sz="0" w:space="0" w:color="auto"/>
              </w:divBdr>
            </w:div>
            <w:div w:id="1336347924">
              <w:marLeft w:val="0"/>
              <w:marRight w:val="0"/>
              <w:marTop w:val="0"/>
              <w:marBottom w:val="0"/>
              <w:divBdr>
                <w:top w:val="none" w:sz="0" w:space="0" w:color="auto"/>
                <w:left w:val="none" w:sz="0" w:space="0" w:color="auto"/>
                <w:bottom w:val="none" w:sz="0" w:space="0" w:color="auto"/>
                <w:right w:val="none" w:sz="0" w:space="0" w:color="auto"/>
              </w:divBdr>
            </w:div>
            <w:div w:id="1388992055">
              <w:marLeft w:val="0"/>
              <w:marRight w:val="0"/>
              <w:marTop w:val="0"/>
              <w:marBottom w:val="0"/>
              <w:divBdr>
                <w:top w:val="none" w:sz="0" w:space="0" w:color="auto"/>
                <w:left w:val="none" w:sz="0" w:space="0" w:color="auto"/>
                <w:bottom w:val="none" w:sz="0" w:space="0" w:color="auto"/>
                <w:right w:val="none" w:sz="0" w:space="0" w:color="auto"/>
              </w:divBdr>
            </w:div>
            <w:div w:id="1835681699">
              <w:marLeft w:val="0"/>
              <w:marRight w:val="0"/>
              <w:marTop w:val="0"/>
              <w:marBottom w:val="0"/>
              <w:divBdr>
                <w:top w:val="none" w:sz="0" w:space="0" w:color="auto"/>
                <w:left w:val="none" w:sz="0" w:space="0" w:color="auto"/>
                <w:bottom w:val="none" w:sz="0" w:space="0" w:color="auto"/>
                <w:right w:val="none" w:sz="0" w:space="0" w:color="auto"/>
              </w:divBdr>
              <w:divsChild>
                <w:div w:id="366805262">
                  <w:marLeft w:val="0"/>
                  <w:marRight w:val="0"/>
                  <w:marTop w:val="0"/>
                  <w:marBottom w:val="0"/>
                  <w:divBdr>
                    <w:top w:val="none" w:sz="0" w:space="0" w:color="auto"/>
                    <w:left w:val="none" w:sz="0" w:space="0" w:color="auto"/>
                    <w:bottom w:val="none" w:sz="0" w:space="0" w:color="auto"/>
                    <w:right w:val="none" w:sz="0" w:space="0" w:color="auto"/>
                  </w:divBdr>
                </w:div>
                <w:div w:id="1184127324">
                  <w:marLeft w:val="0"/>
                  <w:marRight w:val="0"/>
                  <w:marTop w:val="0"/>
                  <w:marBottom w:val="0"/>
                  <w:divBdr>
                    <w:top w:val="none" w:sz="0" w:space="0" w:color="auto"/>
                    <w:left w:val="none" w:sz="0" w:space="0" w:color="auto"/>
                    <w:bottom w:val="none" w:sz="0" w:space="0" w:color="auto"/>
                    <w:right w:val="none" w:sz="0" w:space="0" w:color="auto"/>
                  </w:divBdr>
                </w:div>
                <w:div w:id="1933850265">
                  <w:marLeft w:val="0"/>
                  <w:marRight w:val="0"/>
                  <w:marTop w:val="0"/>
                  <w:marBottom w:val="83"/>
                  <w:divBdr>
                    <w:top w:val="none" w:sz="0" w:space="0" w:color="auto"/>
                    <w:left w:val="none" w:sz="0" w:space="0" w:color="auto"/>
                    <w:bottom w:val="none" w:sz="0" w:space="0" w:color="auto"/>
                    <w:right w:val="none" w:sz="0" w:space="0" w:color="auto"/>
                  </w:divBdr>
                  <w:divsChild>
                    <w:div w:id="395127630">
                      <w:marLeft w:val="0"/>
                      <w:marRight w:val="0"/>
                      <w:marTop w:val="0"/>
                      <w:marBottom w:val="0"/>
                      <w:divBdr>
                        <w:top w:val="none" w:sz="0" w:space="0" w:color="auto"/>
                        <w:left w:val="none" w:sz="0" w:space="0" w:color="auto"/>
                        <w:bottom w:val="none" w:sz="0" w:space="0" w:color="auto"/>
                        <w:right w:val="none" w:sz="0" w:space="0" w:color="auto"/>
                      </w:divBdr>
                    </w:div>
                    <w:div w:id="9831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31">
      <w:bodyDiv w:val="1"/>
      <w:marLeft w:val="0"/>
      <w:marRight w:val="0"/>
      <w:marTop w:val="0"/>
      <w:marBottom w:val="0"/>
      <w:divBdr>
        <w:top w:val="none" w:sz="0" w:space="0" w:color="auto"/>
        <w:left w:val="none" w:sz="0" w:space="0" w:color="auto"/>
        <w:bottom w:val="none" w:sz="0" w:space="0" w:color="auto"/>
        <w:right w:val="none" w:sz="0" w:space="0" w:color="auto"/>
      </w:divBdr>
    </w:div>
    <w:div w:id="433676928">
      <w:bodyDiv w:val="1"/>
      <w:marLeft w:val="0"/>
      <w:marRight w:val="0"/>
      <w:marTop w:val="0"/>
      <w:marBottom w:val="0"/>
      <w:divBdr>
        <w:top w:val="none" w:sz="0" w:space="0" w:color="auto"/>
        <w:left w:val="none" w:sz="0" w:space="0" w:color="auto"/>
        <w:bottom w:val="none" w:sz="0" w:space="0" w:color="auto"/>
        <w:right w:val="none" w:sz="0" w:space="0" w:color="auto"/>
      </w:divBdr>
      <w:divsChild>
        <w:div w:id="1053113786">
          <w:marLeft w:val="0"/>
          <w:marRight w:val="0"/>
          <w:marTop w:val="0"/>
          <w:marBottom w:val="0"/>
          <w:divBdr>
            <w:top w:val="none" w:sz="0" w:space="0" w:color="auto"/>
            <w:left w:val="none" w:sz="0" w:space="0" w:color="auto"/>
            <w:bottom w:val="none" w:sz="0" w:space="0" w:color="auto"/>
            <w:right w:val="none" w:sz="0" w:space="0" w:color="auto"/>
          </w:divBdr>
          <w:divsChild>
            <w:div w:id="1858034719">
              <w:marLeft w:val="0"/>
              <w:marRight w:val="0"/>
              <w:marTop w:val="0"/>
              <w:marBottom w:val="0"/>
              <w:divBdr>
                <w:top w:val="none" w:sz="0" w:space="0" w:color="auto"/>
                <w:left w:val="none" w:sz="0" w:space="0" w:color="auto"/>
                <w:bottom w:val="none" w:sz="0" w:space="0" w:color="auto"/>
                <w:right w:val="none" w:sz="0" w:space="0" w:color="auto"/>
              </w:divBdr>
              <w:divsChild>
                <w:div w:id="20018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431">
      <w:bodyDiv w:val="1"/>
      <w:marLeft w:val="0"/>
      <w:marRight w:val="0"/>
      <w:marTop w:val="0"/>
      <w:marBottom w:val="0"/>
      <w:divBdr>
        <w:top w:val="none" w:sz="0" w:space="0" w:color="auto"/>
        <w:left w:val="none" w:sz="0" w:space="0" w:color="auto"/>
        <w:bottom w:val="none" w:sz="0" w:space="0" w:color="auto"/>
        <w:right w:val="none" w:sz="0" w:space="0" w:color="auto"/>
      </w:divBdr>
      <w:divsChild>
        <w:div w:id="1091973000">
          <w:marLeft w:val="0"/>
          <w:marRight w:val="0"/>
          <w:marTop w:val="0"/>
          <w:marBottom w:val="0"/>
          <w:divBdr>
            <w:top w:val="none" w:sz="0" w:space="0" w:color="auto"/>
            <w:left w:val="none" w:sz="0" w:space="0" w:color="auto"/>
            <w:bottom w:val="none" w:sz="0" w:space="0" w:color="auto"/>
            <w:right w:val="none" w:sz="0" w:space="0" w:color="auto"/>
          </w:divBdr>
        </w:div>
      </w:divsChild>
    </w:div>
    <w:div w:id="525749572">
      <w:bodyDiv w:val="1"/>
      <w:marLeft w:val="0"/>
      <w:marRight w:val="0"/>
      <w:marTop w:val="0"/>
      <w:marBottom w:val="0"/>
      <w:divBdr>
        <w:top w:val="none" w:sz="0" w:space="0" w:color="auto"/>
        <w:left w:val="none" w:sz="0" w:space="0" w:color="auto"/>
        <w:bottom w:val="none" w:sz="0" w:space="0" w:color="auto"/>
        <w:right w:val="none" w:sz="0" w:space="0" w:color="auto"/>
      </w:divBdr>
      <w:divsChild>
        <w:div w:id="1921794550">
          <w:marLeft w:val="0"/>
          <w:marRight w:val="0"/>
          <w:marTop w:val="0"/>
          <w:marBottom w:val="0"/>
          <w:divBdr>
            <w:top w:val="none" w:sz="0" w:space="0" w:color="auto"/>
            <w:left w:val="none" w:sz="0" w:space="0" w:color="auto"/>
            <w:bottom w:val="none" w:sz="0" w:space="0" w:color="auto"/>
            <w:right w:val="none" w:sz="0" w:space="0" w:color="auto"/>
          </w:divBdr>
        </w:div>
      </w:divsChild>
    </w:div>
    <w:div w:id="583414424">
      <w:bodyDiv w:val="1"/>
      <w:marLeft w:val="0"/>
      <w:marRight w:val="0"/>
      <w:marTop w:val="0"/>
      <w:marBottom w:val="0"/>
      <w:divBdr>
        <w:top w:val="none" w:sz="0" w:space="0" w:color="auto"/>
        <w:left w:val="none" w:sz="0" w:space="0" w:color="auto"/>
        <w:bottom w:val="none" w:sz="0" w:space="0" w:color="auto"/>
        <w:right w:val="none" w:sz="0" w:space="0" w:color="auto"/>
      </w:divBdr>
    </w:div>
    <w:div w:id="726103668">
      <w:bodyDiv w:val="1"/>
      <w:marLeft w:val="0"/>
      <w:marRight w:val="0"/>
      <w:marTop w:val="0"/>
      <w:marBottom w:val="0"/>
      <w:divBdr>
        <w:top w:val="none" w:sz="0" w:space="0" w:color="auto"/>
        <w:left w:val="none" w:sz="0" w:space="0" w:color="auto"/>
        <w:bottom w:val="none" w:sz="0" w:space="0" w:color="auto"/>
        <w:right w:val="none" w:sz="0" w:space="0" w:color="auto"/>
      </w:divBdr>
    </w:div>
    <w:div w:id="726684168">
      <w:bodyDiv w:val="1"/>
      <w:marLeft w:val="0"/>
      <w:marRight w:val="0"/>
      <w:marTop w:val="0"/>
      <w:marBottom w:val="0"/>
      <w:divBdr>
        <w:top w:val="none" w:sz="0" w:space="0" w:color="auto"/>
        <w:left w:val="none" w:sz="0" w:space="0" w:color="auto"/>
        <w:bottom w:val="none" w:sz="0" w:space="0" w:color="auto"/>
        <w:right w:val="none" w:sz="0" w:space="0" w:color="auto"/>
      </w:divBdr>
    </w:div>
    <w:div w:id="747119298">
      <w:bodyDiv w:val="1"/>
      <w:marLeft w:val="0"/>
      <w:marRight w:val="0"/>
      <w:marTop w:val="0"/>
      <w:marBottom w:val="0"/>
      <w:divBdr>
        <w:top w:val="none" w:sz="0" w:space="0" w:color="auto"/>
        <w:left w:val="none" w:sz="0" w:space="0" w:color="auto"/>
        <w:bottom w:val="none" w:sz="0" w:space="0" w:color="auto"/>
        <w:right w:val="none" w:sz="0" w:space="0" w:color="auto"/>
      </w:divBdr>
    </w:div>
    <w:div w:id="1018702402">
      <w:bodyDiv w:val="1"/>
      <w:marLeft w:val="0"/>
      <w:marRight w:val="0"/>
      <w:marTop w:val="0"/>
      <w:marBottom w:val="0"/>
      <w:divBdr>
        <w:top w:val="none" w:sz="0" w:space="0" w:color="auto"/>
        <w:left w:val="none" w:sz="0" w:space="0" w:color="auto"/>
        <w:bottom w:val="none" w:sz="0" w:space="0" w:color="auto"/>
        <w:right w:val="none" w:sz="0" w:space="0" w:color="auto"/>
      </w:divBdr>
      <w:divsChild>
        <w:div w:id="1117020001">
          <w:marLeft w:val="0"/>
          <w:marRight w:val="0"/>
          <w:marTop w:val="0"/>
          <w:marBottom w:val="0"/>
          <w:divBdr>
            <w:top w:val="none" w:sz="0" w:space="0" w:color="auto"/>
            <w:left w:val="none" w:sz="0" w:space="0" w:color="auto"/>
            <w:bottom w:val="none" w:sz="0" w:space="0" w:color="auto"/>
            <w:right w:val="none" w:sz="0" w:space="0" w:color="auto"/>
          </w:divBdr>
          <w:divsChild>
            <w:div w:id="986712870">
              <w:marLeft w:val="0"/>
              <w:marRight w:val="0"/>
              <w:marTop w:val="0"/>
              <w:marBottom w:val="0"/>
              <w:divBdr>
                <w:top w:val="none" w:sz="0" w:space="0" w:color="auto"/>
                <w:left w:val="none" w:sz="0" w:space="0" w:color="auto"/>
                <w:bottom w:val="none" w:sz="0" w:space="0" w:color="auto"/>
                <w:right w:val="none" w:sz="0" w:space="0" w:color="auto"/>
              </w:divBdr>
            </w:div>
            <w:div w:id="1097403499">
              <w:marLeft w:val="0"/>
              <w:marRight w:val="0"/>
              <w:marTop w:val="0"/>
              <w:marBottom w:val="0"/>
              <w:divBdr>
                <w:top w:val="none" w:sz="0" w:space="0" w:color="auto"/>
                <w:left w:val="none" w:sz="0" w:space="0" w:color="auto"/>
                <w:bottom w:val="none" w:sz="0" w:space="0" w:color="auto"/>
                <w:right w:val="none" w:sz="0" w:space="0" w:color="auto"/>
              </w:divBdr>
            </w:div>
            <w:div w:id="1637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4586">
      <w:bodyDiv w:val="1"/>
      <w:marLeft w:val="100"/>
      <w:marRight w:val="0"/>
      <w:marTop w:val="0"/>
      <w:marBottom w:val="0"/>
      <w:divBdr>
        <w:top w:val="none" w:sz="0" w:space="0" w:color="auto"/>
        <w:left w:val="none" w:sz="0" w:space="0" w:color="auto"/>
        <w:bottom w:val="none" w:sz="0" w:space="0" w:color="auto"/>
        <w:right w:val="none" w:sz="0" w:space="0" w:color="auto"/>
      </w:divBdr>
      <w:divsChild>
        <w:div w:id="2124492695">
          <w:marLeft w:val="0"/>
          <w:marRight w:val="0"/>
          <w:marTop w:val="0"/>
          <w:marBottom w:val="0"/>
          <w:divBdr>
            <w:top w:val="none" w:sz="0" w:space="0" w:color="auto"/>
            <w:left w:val="none" w:sz="0" w:space="0" w:color="auto"/>
            <w:bottom w:val="none" w:sz="0" w:space="0" w:color="auto"/>
            <w:right w:val="none" w:sz="0" w:space="0" w:color="auto"/>
          </w:divBdr>
          <w:divsChild>
            <w:div w:id="2132286786">
              <w:marLeft w:val="0"/>
              <w:marRight w:val="0"/>
              <w:marTop w:val="0"/>
              <w:marBottom w:val="0"/>
              <w:divBdr>
                <w:top w:val="none" w:sz="0" w:space="0" w:color="auto"/>
                <w:left w:val="none" w:sz="0" w:space="0" w:color="auto"/>
                <w:bottom w:val="none" w:sz="0" w:space="0" w:color="auto"/>
                <w:right w:val="none" w:sz="0" w:space="0" w:color="auto"/>
              </w:divBdr>
              <w:divsChild>
                <w:div w:id="1763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86564">
      <w:bodyDiv w:val="1"/>
      <w:marLeft w:val="0"/>
      <w:marRight w:val="0"/>
      <w:marTop w:val="0"/>
      <w:marBottom w:val="0"/>
      <w:divBdr>
        <w:top w:val="none" w:sz="0" w:space="0" w:color="auto"/>
        <w:left w:val="none" w:sz="0" w:space="0" w:color="auto"/>
        <w:bottom w:val="none" w:sz="0" w:space="0" w:color="auto"/>
        <w:right w:val="none" w:sz="0" w:space="0" w:color="auto"/>
      </w:divBdr>
    </w:div>
    <w:div w:id="1067679680">
      <w:bodyDiv w:val="1"/>
      <w:marLeft w:val="0"/>
      <w:marRight w:val="0"/>
      <w:marTop w:val="0"/>
      <w:marBottom w:val="0"/>
      <w:divBdr>
        <w:top w:val="none" w:sz="0" w:space="0" w:color="auto"/>
        <w:left w:val="none" w:sz="0" w:space="0" w:color="auto"/>
        <w:bottom w:val="none" w:sz="0" w:space="0" w:color="auto"/>
        <w:right w:val="none" w:sz="0" w:space="0" w:color="auto"/>
      </w:divBdr>
    </w:div>
    <w:div w:id="1205944909">
      <w:bodyDiv w:val="1"/>
      <w:marLeft w:val="0"/>
      <w:marRight w:val="0"/>
      <w:marTop w:val="0"/>
      <w:marBottom w:val="0"/>
      <w:divBdr>
        <w:top w:val="none" w:sz="0" w:space="0" w:color="auto"/>
        <w:left w:val="none" w:sz="0" w:space="0" w:color="auto"/>
        <w:bottom w:val="none" w:sz="0" w:space="0" w:color="auto"/>
        <w:right w:val="none" w:sz="0" w:space="0" w:color="auto"/>
      </w:divBdr>
      <w:divsChild>
        <w:div w:id="1966810276">
          <w:marLeft w:val="0"/>
          <w:marRight w:val="0"/>
          <w:marTop w:val="0"/>
          <w:marBottom w:val="200"/>
          <w:divBdr>
            <w:top w:val="none" w:sz="0" w:space="0" w:color="auto"/>
            <w:left w:val="none" w:sz="0" w:space="0" w:color="auto"/>
            <w:bottom w:val="none" w:sz="0" w:space="0" w:color="auto"/>
            <w:right w:val="none" w:sz="0" w:space="0" w:color="auto"/>
          </w:divBdr>
          <w:divsChild>
            <w:div w:id="12338492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61934959">
      <w:bodyDiv w:val="1"/>
      <w:marLeft w:val="0"/>
      <w:marRight w:val="0"/>
      <w:marTop w:val="0"/>
      <w:marBottom w:val="0"/>
      <w:divBdr>
        <w:top w:val="none" w:sz="0" w:space="0" w:color="auto"/>
        <w:left w:val="none" w:sz="0" w:space="0" w:color="auto"/>
        <w:bottom w:val="none" w:sz="0" w:space="0" w:color="auto"/>
        <w:right w:val="none" w:sz="0" w:space="0" w:color="auto"/>
      </w:divBdr>
    </w:div>
    <w:div w:id="1475944732">
      <w:bodyDiv w:val="1"/>
      <w:marLeft w:val="0"/>
      <w:marRight w:val="0"/>
      <w:marTop w:val="0"/>
      <w:marBottom w:val="0"/>
      <w:divBdr>
        <w:top w:val="none" w:sz="0" w:space="0" w:color="auto"/>
        <w:left w:val="none" w:sz="0" w:space="0" w:color="auto"/>
        <w:bottom w:val="none" w:sz="0" w:space="0" w:color="auto"/>
        <w:right w:val="none" w:sz="0" w:space="0" w:color="auto"/>
      </w:divBdr>
      <w:divsChild>
        <w:div w:id="1056776300">
          <w:marLeft w:val="0"/>
          <w:marRight w:val="0"/>
          <w:marTop w:val="0"/>
          <w:marBottom w:val="0"/>
          <w:divBdr>
            <w:top w:val="none" w:sz="0" w:space="0" w:color="auto"/>
            <w:left w:val="none" w:sz="0" w:space="0" w:color="auto"/>
            <w:bottom w:val="none" w:sz="0" w:space="0" w:color="auto"/>
            <w:right w:val="none" w:sz="0" w:space="0" w:color="auto"/>
          </w:divBdr>
          <w:divsChild>
            <w:div w:id="174416991">
              <w:marLeft w:val="110"/>
              <w:marRight w:val="0"/>
              <w:marTop w:val="0"/>
              <w:marBottom w:val="0"/>
              <w:divBdr>
                <w:top w:val="none" w:sz="0" w:space="0" w:color="auto"/>
                <w:left w:val="none" w:sz="0" w:space="0" w:color="auto"/>
                <w:bottom w:val="none" w:sz="0" w:space="0" w:color="auto"/>
                <w:right w:val="none" w:sz="0" w:space="0" w:color="auto"/>
              </w:divBdr>
              <w:divsChild>
                <w:div w:id="1261791870">
                  <w:marLeft w:val="110"/>
                  <w:marRight w:val="100"/>
                  <w:marTop w:val="0"/>
                  <w:marBottom w:val="0"/>
                  <w:divBdr>
                    <w:top w:val="none" w:sz="0" w:space="0" w:color="auto"/>
                    <w:left w:val="none" w:sz="0" w:space="0" w:color="auto"/>
                    <w:bottom w:val="none" w:sz="0" w:space="0" w:color="auto"/>
                    <w:right w:val="none" w:sz="0" w:space="0" w:color="auto"/>
                  </w:divBdr>
                  <w:divsChild>
                    <w:div w:id="822352069">
                      <w:marLeft w:val="0"/>
                      <w:marRight w:val="0"/>
                      <w:marTop w:val="0"/>
                      <w:marBottom w:val="0"/>
                      <w:divBdr>
                        <w:top w:val="none" w:sz="0" w:space="0" w:color="auto"/>
                        <w:left w:val="none" w:sz="0" w:space="0" w:color="auto"/>
                        <w:bottom w:val="none" w:sz="0" w:space="0" w:color="auto"/>
                        <w:right w:val="none" w:sz="0" w:space="0" w:color="auto"/>
                      </w:divBdr>
                      <w:divsChild>
                        <w:div w:id="2114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93921">
      <w:bodyDiv w:val="1"/>
      <w:marLeft w:val="0"/>
      <w:marRight w:val="0"/>
      <w:marTop w:val="0"/>
      <w:marBottom w:val="0"/>
      <w:divBdr>
        <w:top w:val="none" w:sz="0" w:space="0" w:color="auto"/>
        <w:left w:val="none" w:sz="0" w:space="0" w:color="auto"/>
        <w:bottom w:val="none" w:sz="0" w:space="0" w:color="auto"/>
        <w:right w:val="none" w:sz="0" w:space="0" w:color="auto"/>
      </w:divBdr>
    </w:div>
    <w:div w:id="1618826261">
      <w:bodyDiv w:val="1"/>
      <w:marLeft w:val="0"/>
      <w:marRight w:val="0"/>
      <w:marTop w:val="0"/>
      <w:marBottom w:val="0"/>
      <w:divBdr>
        <w:top w:val="none" w:sz="0" w:space="0" w:color="auto"/>
        <w:left w:val="none" w:sz="0" w:space="0" w:color="auto"/>
        <w:bottom w:val="none" w:sz="0" w:space="0" w:color="auto"/>
        <w:right w:val="none" w:sz="0" w:space="0" w:color="auto"/>
      </w:divBdr>
    </w:div>
    <w:div w:id="1663897708">
      <w:bodyDiv w:val="1"/>
      <w:marLeft w:val="0"/>
      <w:marRight w:val="0"/>
      <w:marTop w:val="0"/>
      <w:marBottom w:val="0"/>
      <w:divBdr>
        <w:top w:val="none" w:sz="0" w:space="0" w:color="auto"/>
        <w:left w:val="none" w:sz="0" w:space="0" w:color="auto"/>
        <w:bottom w:val="none" w:sz="0" w:space="0" w:color="auto"/>
        <w:right w:val="none" w:sz="0" w:space="0" w:color="auto"/>
      </w:divBdr>
      <w:divsChild>
        <w:div w:id="91899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143246">
              <w:marLeft w:val="0"/>
              <w:marRight w:val="0"/>
              <w:marTop w:val="0"/>
              <w:marBottom w:val="0"/>
              <w:divBdr>
                <w:top w:val="none" w:sz="0" w:space="0" w:color="auto"/>
                <w:left w:val="none" w:sz="0" w:space="0" w:color="auto"/>
                <w:bottom w:val="none" w:sz="0" w:space="0" w:color="auto"/>
                <w:right w:val="none" w:sz="0" w:space="0" w:color="auto"/>
              </w:divBdr>
              <w:divsChild>
                <w:div w:id="1206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5559">
      <w:bodyDiv w:val="1"/>
      <w:marLeft w:val="0"/>
      <w:marRight w:val="0"/>
      <w:marTop w:val="0"/>
      <w:marBottom w:val="0"/>
      <w:divBdr>
        <w:top w:val="none" w:sz="0" w:space="0" w:color="auto"/>
        <w:left w:val="none" w:sz="0" w:space="0" w:color="auto"/>
        <w:bottom w:val="none" w:sz="0" w:space="0" w:color="auto"/>
        <w:right w:val="none" w:sz="0" w:space="0" w:color="auto"/>
      </w:divBdr>
    </w:div>
    <w:div w:id="1698459577">
      <w:bodyDiv w:val="1"/>
      <w:marLeft w:val="0"/>
      <w:marRight w:val="0"/>
      <w:marTop w:val="0"/>
      <w:marBottom w:val="0"/>
      <w:divBdr>
        <w:top w:val="none" w:sz="0" w:space="0" w:color="auto"/>
        <w:left w:val="none" w:sz="0" w:space="0" w:color="auto"/>
        <w:bottom w:val="none" w:sz="0" w:space="0" w:color="auto"/>
        <w:right w:val="none" w:sz="0" w:space="0" w:color="auto"/>
      </w:divBdr>
      <w:divsChild>
        <w:div w:id="1170027523">
          <w:marLeft w:val="0"/>
          <w:marRight w:val="0"/>
          <w:marTop w:val="0"/>
          <w:marBottom w:val="0"/>
          <w:divBdr>
            <w:top w:val="none" w:sz="0" w:space="0" w:color="auto"/>
            <w:left w:val="none" w:sz="0" w:space="0" w:color="auto"/>
            <w:bottom w:val="none" w:sz="0" w:space="0" w:color="auto"/>
            <w:right w:val="none" w:sz="0" w:space="0" w:color="auto"/>
          </w:divBdr>
          <w:divsChild>
            <w:div w:id="1090083992">
              <w:marLeft w:val="110"/>
              <w:marRight w:val="0"/>
              <w:marTop w:val="0"/>
              <w:marBottom w:val="0"/>
              <w:divBdr>
                <w:top w:val="none" w:sz="0" w:space="0" w:color="auto"/>
                <w:left w:val="none" w:sz="0" w:space="0" w:color="auto"/>
                <w:bottom w:val="none" w:sz="0" w:space="0" w:color="auto"/>
                <w:right w:val="none" w:sz="0" w:space="0" w:color="auto"/>
              </w:divBdr>
              <w:divsChild>
                <w:div w:id="1590850787">
                  <w:marLeft w:val="110"/>
                  <w:marRight w:val="100"/>
                  <w:marTop w:val="0"/>
                  <w:marBottom w:val="0"/>
                  <w:divBdr>
                    <w:top w:val="none" w:sz="0" w:space="0" w:color="auto"/>
                    <w:left w:val="none" w:sz="0" w:space="0" w:color="auto"/>
                    <w:bottom w:val="none" w:sz="0" w:space="0" w:color="auto"/>
                    <w:right w:val="none" w:sz="0" w:space="0" w:color="auto"/>
                  </w:divBdr>
                  <w:divsChild>
                    <w:div w:id="1936867331">
                      <w:marLeft w:val="0"/>
                      <w:marRight w:val="0"/>
                      <w:marTop w:val="0"/>
                      <w:marBottom w:val="0"/>
                      <w:divBdr>
                        <w:top w:val="none" w:sz="0" w:space="0" w:color="auto"/>
                        <w:left w:val="none" w:sz="0" w:space="0" w:color="auto"/>
                        <w:bottom w:val="none" w:sz="0" w:space="0" w:color="auto"/>
                        <w:right w:val="none" w:sz="0" w:space="0" w:color="auto"/>
                      </w:divBdr>
                      <w:divsChild>
                        <w:div w:id="17619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741154">
      <w:bodyDiv w:val="1"/>
      <w:marLeft w:val="0"/>
      <w:marRight w:val="0"/>
      <w:marTop w:val="0"/>
      <w:marBottom w:val="0"/>
      <w:divBdr>
        <w:top w:val="none" w:sz="0" w:space="0" w:color="auto"/>
        <w:left w:val="none" w:sz="0" w:space="0" w:color="auto"/>
        <w:bottom w:val="none" w:sz="0" w:space="0" w:color="auto"/>
        <w:right w:val="none" w:sz="0" w:space="0" w:color="auto"/>
      </w:divBdr>
      <w:divsChild>
        <w:div w:id="1752117711">
          <w:marLeft w:val="0"/>
          <w:marRight w:val="0"/>
          <w:marTop w:val="0"/>
          <w:marBottom w:val="0"/>
          <w:divBdr>
            <w:top w:val="none" w:sz="0" w:space="0" w:color="auto"/>
            <w:left w:val="none" w:sz="0" w:space="0" w:color="auto"/>
            <w:bottom w:val="none" w:sz="0" w:space="0" w:color="auto"/>
            <w:right w:val="none" w:sz="0" w:space="0" w:color="auto"/>
          </w:divBdr>
          <w:divsChild>
            <w:div w:id="1380515923">
              <w:marLeft w:val="0"/>
              <w:marRight w:val="0"/>
              <w:marTop w:val="0"/>
              <w:marBottom w:val="0"/>
              <w:divBdr>
                <w:top w:val="none" w:sz="0" w:space="0" w:color="auto"/>
                <w:left w:val="none" w:sz="0" w:space="0" w:color="auto"/>
                <w:bottom w:val="none" w:sz="0" w:space="0" w:color="auto"/>
                <w:right w:val="none" w:sz="0" w:space="0" w:color="auto"/>
              </w:divBdr>
              <w:divsChild>
                <w:div w:id="13193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596">
      <w:bodyDiv w:val="1"/>
      <w:marLeft w:val="0"/>
      <w:marRight w:val="0"/>
      <w:marTop w:val="0"/>
      <w:marBottom w:val="0"/>
      <w:divBdr>
        <w:top w:val="none" w:sz="0" w:space="0" w:color="auto"/>
        <w:left w:val="none" w:sz="0" w:space="0" w:color="auto"/>
        <w:bottom w:val="none" w:sz="0" w:space="0" w:color="auto"/>
        <w:right w:val="none" w:sz="0" w:space="0" w:color="auto"/>
      </w:divBdr>
      <w:divsChild>
        <w:div w:id="390464148">
          <w:marLeft w:val="0"/>
          <w:marRight w:val="0"/>
          <w:marTop w:val="0"/>
          <w:marBottom w:val="0"/>
          <w:divBdr>
            <w:top w:val="none" w:sz="0" w:space="0" w:color="auto"/>
            <w:left w:val="none" w:sz="0" w:space="0" w:color="auto"/>
            <w:bottom w:val="none" w:sz="0" w:space="0" w:color="auto"/>
            <w:right w:val="none" w:sz="0" w:space="0" w:color="auto"/>
          </w:divBdr>
          <w:divsChild>
            <w:div w:id="58093606">
              <w:marLeft w:val="0"/>
              <w:marRight w:val="0"/>
              <w:marTop w:val="0"/>
              <w:marBottom w:val="0"/>
              <w:divBdr>
                <w:top w:val="none" w:sz="0" w:space="0" w:color="auto"/>
                <w:left w:val="none" w:sz="0" w:space="0" w:color="auto"/>
                <w:bottom w:val="none" w:sz="0" w:space="0" w:color="auto"/>
                <w:right w:val="none" w:sz="0" w:space="0" w:color="auto"/>
              </w:divBdr>
            </w:div>
            <w:div w:id="382945604">
              <w:marLeft w:val="0"/>
              <w:marRight w:val="0"/>
              <w:marTop w:val="0"/>
              <w:marBottom w:val="0"/>
              <w:divBdr>
                <w:top w:val="none" w:sz="0" w:space="0" w:color="auto"/>
                <w:left w:val="none" w:sz="0" w:space="0" w:color="auto"/>
                <w:bottom w:val="none" w:sz="0" w:space="0" w:color="auto"/>
                <w:right w:val="none" w:sz="0" w:space="0" w:color="auto"/>
              </w:divBdr>
            </w:div>
            <w:div w:id="1722173879">
              <w:marLeft w:val="0"/>
              <w:marRight w:val="0"/>
              <w:marTop w:val="0"/>
              <w:marBottom w:val="0"/>
              <w:divBdr>
                <w:top w:val="none" w:sz="0" w:space="0" w:color="auto"/>
                <w:left w:val="none" w:sz="0" w:space="0" w:color="auto"/>
                <w:bottom w:val="none" w:sz="0" w:space="0" w:color="auto"/>
                <w:right w:val="none" w:sz="0" w:space="0" w:color="auto"/>
              </w:divBdr>
            </w:div>
          </w:divsChild>
        </w:div>
        <w:div w:id="730345807">
          <w:marLeft w:val="0"/>
          <w:marRight w:val="0"/>
          <w:marTop w:val="0"/>
          <w:marBottom w:val="0"/>
          <w:divBdr>
            <w:top w:val="none" w:sz="0" w:space="0" w:color="auto"/>
            <w:left w:val="none" w:sz="0" w:space="0" w:color="auto"/>
            <w:bottom w:val="none" w:sz="0" w:space="0" w:color="auto"/>
            <w:right w:val="none" w:sz="0" w:space="0" w:color="auto"/>
          </w:divBdr>
          <w:divsChild>
            <w:div w:id="468205427">
              <w:marLeft w:val="0"/>
              <w:marRight w:val="0"/>
              <w:marTop w:val="0"/>
              <w:marBottom w:val="0"/>
              <w:divBdr>
                <w:top w:val="none" w:sz="0" w:space="0" w:color="auto"/>
                <w:left w:val="none" w:sz="0" w:space="0" w:color="auto"/>
                <w:bottom w:val="none" w:sz="0" w:space="0" w:color="auto"/>
                <w:right w:val="none" w:sz="0" w:space="0" w:color="auto"/>
              </w:divBdr>
            </w:div>
            <w:div w:id="1321426501">
              <w:marLeft w:val="0"/>
              <w:marRight w:val="0"/>
              <w:marTop w:val="0"/>
              <w:marBottom w:val="0"/>
              <w:divBdr>
                <w:top w:val="none" w:sz="0" w:space="0" w:color="auto"/>
                <w:left w:val="none" w:sz="0" w:space="0" w:color="auto"/>
                <w:bottom w:val="none" w:sz="0" w:space="0" w:color="auto"/>
                <w:right w:val="none" w:sz="0" w:space="0" w:color="auto"/>
              </w:divBdr>
            </w:div>
          </w:divsChild>
        </w:div>
        <w:div w:id="918490796">
          <w:marLeft w:val="0"/>
          <w:marRight w:val="0"/>
          <w:marTop w:val="0"/>
          <w:marBottom w:val="0"/>
          <w:divBdr>
            <w:top w:val="none" w:sz="0" w:space="0" w:color="auto"/>
            <w:left w:val="none" w:sz="0" w:space="0" w:color="auto"/>
            <w:bottom w:val="none" w:sz="0" w:space="0" w:color="auto"/>
            <w:right w:val="none" w:sz="0" w:space="0" w:color="auto"/>
          </w:divBdr>
          <w:divsChild>
            <w:div w:id="57755758">
              <w:marLeft w:val="0"/>
              <w:marRight w:val="0"/>
              <w:marTop w:val="0"/>
              <w:marBottom w:val="0"/>
              <w:divBdr>
                <w:top w:val="none" w:sz="0" w:space="0" w:color="auto"/>
                <w:left w:val="none" w:sz="0" w:space="0" w:color="auto"/>
                <w:bottom w:val="none" w:sz="0" w:space="0" w:color="auto"/>
                <w:right w:val="none" w:sz="0" w:space="0" w:color="auto"/>
              </w:divBdr>
            </w:div>
            <w:div w:id="280691699">
              <w:marLeft w:val="0"/>
              <w:marRight w:val="0"/>
              <w:marTop w:val="0"/>
              <w:marBottom w:val="0"/>
              <w:divBdr>
                <w:top w:val="none" w:sz="0" w:space="0" w:color="auto"/>
                <w:left w:val="none" w:sz="0" w:space="0" w:color="auto"/>
                <w:bottom w:val="none" w:sz="0" w:space="0" w:color="auto"/>
                <w:right w:val="none" w:sz="0" w:space="0" w:color="auto"/>
              </w:divBdr>
            </w:div>
          </w:divsChild>
        </w:div>
        <w:div w:id="975984603">
          <w:marLeft w:val="0"/>
          <w:marRight w:val="0"/>
          <w:marTop w:val="0"/>
          <w:marBottom w:val="0"/>
          <w:divBdr>
            <w:top w:val="none" w:sz="0" w:space="0" w:color="auto"/>
            <w:left w:val="none" w:sz="0" w:space="0" w:color="auto"/>
            <w:bottom w:val="none" w:sz="0" w:space="0" w:color="auto"/>
            <w:right w:val="none" w:sz="0" w:space="0" w:color="auto"/>
          </w:divBdr>
          <w:divsChild>
            <w:div w:id="1847019820">
              <w:marLeft w:val="0"/>
              <w:marRight w:val="0"/>
              <w:marTop w:val="0"/>
              <w:marBottom w:val="0"/>
              <w:divBdr>
                <w:top w:val="none" w:sz="0" w:space="0" w:color="auto"/>
                <w:left w:val="none" w:sz="0" w:space="0" w:color="auto"/>
                <w:bottom w:val="none" w:sz="0" w:space="0" w:color="auto"/>
                <w:right w:val="none" w:sz="0" w:space="0" w:color="auto"/>
              </w:divBdr>
            </w:div>
          </w:divsChild>
        </w:div>
        <w:div w:id="1498381965">
          <w:marLeft w:val="0"/>
          <w:marRight w:val="0"/>
          <w:marTop w:val="0"/>
          <w:marBottom w:val="0"/>
          <w:divBdr>
            <w:top w:val="none" w:sz="0" w:space="0" w:color="auto"/>
            <w:left w:val="none" w:sz="0" w:space="0" w:color="auto"/>
            <w:bottom w:val="none" w:sz="0" w:space="0" w:color="auto"/>
            <w:right w:val="none" w:sz="0" w:space="0" w:color="auto"/>
          </w:divBdr>
          <w:divsChild>
            <w:div w:id="1561673698">
              <w:marLeft w:val="0"/>
              <w:marRight w:val="0"/>
              <w:marTop w:val="0"/>
              <w:marBottom w:val="0"/>
              <w:divBdr>
                <w:top w:val="none" w:sz="0" w:space="0" w:color="auto"/>
                <w:left w:val="none" w:sz="0" w:space="0" w:color="auto"/>
                <w:bottom w:val="none" w:sz="0" w:space="0" w:color="auto"/>
                <w:right w:val="none" w:sz="0" w:space="0" w:color="auto"/>
              </w:divBdr>
            </w:div>
          </w:divsChild>
        </w:div>
        <w:div w:id="1831214791">
          <w:marLeft w:val="0"/>
          <w:marRight w:val="0"/>
          <w:marTop w:val="0"/>
          <w:marBottom w:val="0"/>
          <w:divBdr>
            <w:top w:val="none" w:sz="0" w:space="0" w:color="auto"/>
            <w:left w:val="none" w:sz="0" w:space="0" w:color="auto"/>
            <w:bottom w:val="none" w:sz="0" w:space="0" w:color="auto"/>
            <w:right w:val="none" w:sz="0" w:space="0" w:color="auto"/>
          </w:divBdr>
          <w:divsChild>
            <w:div w:id="1570769230">
              <w:marLeft w:val="0"/>
              <w:marRight w:val="0"/>
              <w:marTop w:val="0"/>
              <w:marBottom w:val="0"/>
              <w:divBdr>
                <w:top w:val="none" w:sz="0" w:space="0" w:color="auto"/>
                <w:left w:val="none" w:sz="0" w:space="0" w:color="auto"/>
                <w:bottom w:val="none" w:sz="0" w:space="0" w:color="auto"/>
                <w:right w:val="none" w:sz="0" w:space="0" w:color="auto"/>
              </w:divBdr>
            </w:div>
          </w:divsChild>
        </w:div>
        <w:div w:id="1905331720">
          <w:marLeft w:val="0"/>
          <w:marRight w:val="0"/>
          <w:marTop w:val="0"/>
          <w:marBottom w:val="0"/>
          <w:divBdr>
            <w:top w:val="none" w:sz="0" w:space="0" w:color="auto"/>
            <w:left w:val="none" w:sz="0" w:space="0" w:color="auto"/>
            <w:bottom w:val="none" w:sz="0" w:space="0" w:color="auto"/>
            <w:right w:val="none" w:sz="0" w:space="0" w:color="auto"/>
          </w:divBdr>
          <w:divsChild>
            <w:div w:id="745567877">
              <w:marLeft w:val="0"/>
              <w:marRight w:val="0"/>
              <w:marTop w:val="0"/>
              <w:marBottom w:val="0"/>
              <w:divBdr>
                <w:top w:val="none" w:sz="0" w:space="0" w:color="auto"/>
                <w:left w:val="none" w:sz="0" w:space="0" w:color="auto"/>
                <w:bottom w:val="none" w:sz="0" w:space="0" w:color="auto"/>
                <w:right w:val="none" w:sz="0" w:space="0" w:color="auto"/>
              </w:divBdr>
            </w:div>
            <w:div w:id="20906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Y:\Dokumentvorlagen\manuskript%20mit%20zeilenanzahl.dot"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7000F-04B2-7E44-8239-3C1C748E88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manuskript mit zeilenanzahl.dot</Template>
  <TotalTime>0</TotalTime>
  <Pages>1</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Von unserem Mitarbeiter</vt:lpstr>
    </vt:vector>
  </TitlesOfParts>
  <Manager/>
  <Company>Freier Fotograf und Berichterstatter</Company>
  <LinksUpToDate>false</LinksUpToDate>
  <CharactersWithSpaces>4605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 unserem Mitarbeiter</dc:title>
  <dc:subject/>
  <dc:creator>Rudolf Höser</dc:creator>
  <cp:keywords/>
  <dc:description/>
  <cp:lastModifiedBy>Gregory Morawski</cp:lastModifiedBy>
  <cp:revision>2</cp:revision>
  <cp:lastPrinted>2009-03-03T18:54:00Z</cp:lastPrinted>
  <dcterms:created xsi:type="dcterms:W3CDTF">2022-01-23T18:08:00Z</dcterms:created>
  <dcterms:modified xsi:type="dcterms:W3CDTF">2022-01-23T18:08:00Z</dcterms:modified>
  <cp:category/>
</cp:coreProperties>
</file>